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1D" w:rsidRPr="00237312" w:rsidRDefault="00A60B1D" w:rsidP="00A60B1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PROJETO DE </w:t>
      </w:r>
      <w:r w:rsidRPr="00237312">
        <w:rPr>
          <w:rFonts w:asciiTheme="minorHAnsi" w:hAnsiTheme="minorHAnsi" w:cstheme="minorHAnsi"/>
          <w:b/>
          <w:sz w:val="22"/>
          <w:szCs w:val="22"/>
        </w:rPr>
        <w:t>LEI Nº</w:t>
      </w:r>
      <w:r w:rsidR="00F9031A">
        <w:rPr>
          <w:rFonts w:asciiTheme="minorHAnsi" w:hAnsiTheme="minorHAnsi" w:cstheme="minorHAnsi"/>
          <w:b/>
          <w:sz w:val="22"/>
          <w:szCs w:val="22"/>
        </w:rPr>
        <w:t xml:space="preserve"> 023</w:t>
      </w:r>
      <w:r w:rsidR="00B21574">
        <w:rPr>
          <w:rFonts w:asciiTheme="minorHAnsi" w:hAnsiTheme="minorHAnsi" w:cstheme="minorHAnsi"/>
          <w:b/>
          <w:sz w:val="22"/>
          <w:szCs w:val="22"/>
        </w:rPr>
        <w:t xml:space="preserve"> DE 03</w:t>
      </w:r>
      <w:r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B21574">
        <w:rPr>
          <w:rFonts w:asciiTheme="minorHAnsi" w:hAnsiTheme="minorHAnsi" w:cstheme="minorHAnsi"/>
          <w:b/>
          <w:sz w:val="22"/>
          <w:szCs w:val="22"/>
        </w:rPr>
        <w:t>MAIO</w:t>
      </w:r>
      <w:r w:rsidRPr="00237312">
        <w:rPr>
          <w:rFonts w:asciiTheme="minorHAnsi" w:hAnsiTheme="minorHAnsi" w:cstheme="minorHAnsi"/>
          <w:b/>
          <w:sz w:val="22"/>
          <w:szCs w:val="22"/>
        </w:rPr>
        <w:t xml:space="preserve"> DE 2018.</w:t>
      </w:r>
    </w:p>
    <w:p w:rsidR="00A60B1D" w:rsidRPr="00237312" w:rsidRDefault="00A60B1D" w:rsidP="00A60B1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B1D" w:rsidRPr="00237312" w:rsidRDefault="00A60B1D" w:rsidP="00A60B1D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 xml:space="preserve">Autoriza a contratação temporária de </w:t>
      </w:r>
      <w:r>
        <w:rPr>
          <w:rFonts w:asciiTheme="minorHAnsi" w:hAnsiTheme="minorHAnsi" w:cstheme="minorHAnsi"/>
          <w:sz w:val="22"/>
          <w:szCs w:val="22"/>
        </w:rPr>
        <w:t xml:space="preserve">até 05 (cinco) serventes </w:t>
      </w:r>
      <w:r w:rsidRPr="00237312">
        <w:rPr>
          <w:rFonts w:asciiTheme="minorHAnsi" w:hAnsiTheme="minorHAnsi" w:cstheme="minorHAnsi"/>
          <w:sz w:val="22"/>
          <w:szCs w:val="22"/>
        </w:rPr>
        <w:t>em razão de excepcional interesse público.</w:t>
      </w:r>
    </w:p>
    <w:p w:rsidR="002E5B40" w:rsidRDefault="002E5B40" w:rsidP="002E5B40">
      <w:pPr>
        <w:rPr>
          <w:rFonts w:cs="Arial"/>
        </w:rPr>
      </w:pPr>
      <w:r w:rsidRPr="00784AE7">
        <w:rPr>
          <w:rFonts w:cs="Arial"/>
        </w:rPr>
        <w:tab/>
      </w:r>
      <w:r w:rsidRPr="00784AE7">
        <w:rPr>
          <w:rFonts w:cs="Arial"/>
        </w:rPr>
        <w:tab/>
      </w:r>
    </w:p>
    <w:p w:rsidR="00A60B1D" w:rsidRDefault="00A60B1D" w:rsidP="00A60B1D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82229">
        <w:rPr>
          <w:rFonts w:asciiTheme="minorHAnsi" w:hAnsiTheme="minorHAnsi" w:cstheme="minorHAnsi"/>
          <w:b w:val="0"/>
          <w:sz w:val="22"/>
          <w:szCs w:val="22"/>
        </w:rPr>
        <w:t>Art. 1º Autoriz</w:t>
      </w:r>
      <w:r>
        <w:rPr>
          <w:rFonts w:asciiTheme="minorHAnsi" w:hAnsiTheme="minorHAnsi" w:cstheme="minorHAnsi"/>
          <w:b w:val="0"/>
          <w:sz w:val="22"/>
          <w:szCs w:val="22"/>
        </w:rPr>
        <w:t>a a contratação temporária de até 05 (cinco</w:t>
      </w:r>
      <w:r w:rsidRPr="00A82229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>
        <w:rPr>
          <w:rFonts w:asciiTheme="minorHAnsi" w:hAnsiTheme="minorHAnsi" w:cstheme="minorHAnsi"/>
          <w:b w:val="0"/>
          <w:sz w:val="22"/>
          <w:szCs w:val="22"/>
        </w:rPr>
        <w:t>serventes</w:t>
      </w:r>
      <w:r w:rsidRPr="00A82229">
        <w:rPr>
          <w:rFonts w:asciiTheme="minorHAnsi" w:hAnsiTheme="minorHAnsi" w:cstheme="minorHAnsi"/>
          <w:b w:val="0"/>
          <w:sz w:val="22"/>
          <w:szCs w:val="22"/>
        </w:rPr>
        <w:t xml:space="preserve"> em razão de excepcional interesse público, nos termos da Lei Municipal Nº 1586/1993 - Regime Jurídico dos Servidores Municipais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A60B1D" w:rsidRDefault="00A60B1D" w:rsidP="00A60B1D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A60B1D" w:rsidRPr="00A82229" w:rsidRDefault="00A60B1D" w:rsidP="00A60B1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 A carga horária será de 40</w:t>
      </w:r>
      <w:r w:rsidRPr="00237312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quarenta</w:t>
      </w:r>
      <w:r w:rsidRPr="00237312">
        <w:rPr>
          <w:rFonts w:asciiTheme="minorHAnsi" w:hAnsiTheme="minorHAnsi" w:cstheme="minorHAnsi"/>
          <w:sz w:val="22"/>
          <w:szCs w:val="22"/>
        </w:rPr>
        <w:t>) ho</w:t>
      </w:r>
      <w:r>
        <w:rPr>
          <w:rFonts w:asciiTheme="minorHAnsi" w:hAnsiTheme="minorHAnsi" w:cstheme="minorHAnsi"/>
          <w:sz w:val="22"/>
          <w:szCs w:val="22"/>
        </w:rPr>
        <w:t xml:space="preserve">ras semanais, por um período de </w:t>
      </w:r>
      <w:r w:rsidRPr="00237312">
        <w:rPr>
          <w:rFonts w:asciiTheme="minorHAnsi" w:hAnsiTheme="minorHAnsi" w:cstheme="minorHAnsi"/>
          <w:sz w:val="22"/>
          <w:szCs w:val="22"/>
        </w:rPr>
        <w:t>06 (seis) meses</w:t>
      </w:r>
      <w:r>
        <w:rPr>
          <w:rFonts w:asciiTheme="minorHAnsi" w:hAnsiTheme="minorHAnsi" w:cstheme="minorHAnsi"/>
          <w:sz w:val="22"/>
          <w:szCs w:val="22"/>
        </w:rPr>
        <w:t xml:space="preserve"> nos termos da Lei Municipal nº 1586/1993 -</w:t>
      </w:r>
      <w:r w:rsidRPr="00237312">
        <w:rPr>
          <w:rFonts w:asciiTheme="minorHAnsi" w:hAnsiTheme="minorHAnsi" w:cstheme="minorHAnsi"/>
          <w:sz w:val="22"/>
          <w:szCs w:val="22"/>
        </w:rPr>
        <w:t xml:space="preserve"> Regime Jurídico dos Servidores Municipais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60B1D" w:rsidRDefault="00A60B1D" w:rsidP="002E5B40">
      <w:pPr>
        <w:rPr>
          <w:rFonts w:cs="Arial"/>
        </w:rPr>
      </w:pPr>
    </w:p>
    <w:p w:rsidR="00A60B1D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2º </w:t>
      </w:r>
      <w:r w:rsidRPr="00136FDA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contrato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136FDA">
        <w:rPr>
          <w:rFonts w:asciiTheme="minorHAnsi" w:hAnsiTheme="minorHAnsi" w:cstheme="minorHAnsi"/>
          <w:sz w:val="22"/>
          <w:szCs w:val="22"/>
        </w:rPr>
        <w:t xml:space="preserve"> de que trata o artigo </w:t>
      </w:r>
      <w:r>
        <w:rPr>
          <w:rFonts w:asciiTheme="minorHAnsi" w:hAnsiTheme="minorHAnsi" w:cstheme="minorHAnsi"/>
          <w:sz w:val="22"/>
          <w:szCs w:val="22"/>
        </w:rPr>
        <w:t>1º</w:t>
      </w:r>
      <w:r w:rsidRPr="00136FDA">
        <w:rPr>
          <w:rFonts w:asciiTheme="minorHAnsi" w:hAnsiTheme="minorHAnsi" w:cstheme="minorHAnsi"/>
          <w:sz w:val="22"/>
          <w:szCs w:val="22"/>
        </w:rPr>
        <w:t xml:space="preserve"> serão de natureza administrativa, ficando assegurados aos contratados os direitos previstos no Regime Jurídico dos Servidores do Município</w:t>
      </w:r>
      <w:r>
        <w:rPr>
          <w:rFonts w:asciiTheme="minorHAnsi" w:hAnsiTheme="minorHAnsi" w:cstheme="minorHAnsi"/>
          <w:sz w:val="22"/>
          <w:szCs w:val="22"/>
        </w:rPr>
        <w:t xml:space="preserve"> e no Plano </w:t>
      </w:r>
      <w:r w:rsidRPr="00136FDA">
        <w:rPr>
          <w:rFonts w:asciiTheme="minorHAnsi" w:hAnsiTheme="minorHAnsi" w:cstheme="minorHAnsi"/>
          <w:sz w:val="22"/>
          <w:szCs w:val="22"/>
        </w:rPr>
        <w:t>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Municipais.</w:t>
      </w:r>
    </w:p>
    <w:p w:rsidR="00A60B1D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B1D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Único. A remuneração do contratado será conforme o </w:t>
      </w:r>
      <w:r w:rsidRPr="00136FDA">
        <w:rPr>
          <w:rFonts w:asciiTheme="minorHAnsi" w:hAnsiTheme="minorHAnsi" w:cstheme="minorHAnsi"/>
          <w:sz w:val="22"/>
          <w:szCs w:val="22"/>
        </w:rPr>
        <w:t>Plano de Carreira</w:t>
      </w:r>
      <w:r>
        <w:rPr>
          <w:rFonts w:asciiTheme="minorHAnsi" w:hAnsiTheme="minorHAnsi" w:cstheme="minorHAnsi"/>
          <w:sz w:val="22"/>
          <w:szCs w:val="22"/>
        </w:rPr>
        <w:t xml:space="preserve"> dos Servidores Municipais, conforme o caso, sendo estes, proporcionais a carga horária de trabalho.</w:t>
      </w:r>
    </w:p>
    <w:p w:rsidR="00A60B1D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B1D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3º </w:t>
      </w:r>
      <w:r w:rsidRPr="00136FDA">
        <w:rPr>
          <w:rFonts w:asciiTheme="minorHAnsi" w:hAnsiTheme="minorHAnsi" w:cstheme="minorHAnsi"/>
          <w:sz w:val="22"/>
          <w:szCs w:val="22"/>
        </w:rPr>
        <w:t>As despesas decorrentes desta Lei correrão por conta das seguintes dotações orçamentárias:</w:t>
      </w:r>
    </w:p>
    <w:p w:rsidR="002E5B40" w:rsidRPr="00784AE7" w:rsidRDefault="002E5B40" w:rsidP="00A60B1D">
      <w:pPr>
        <w:jc w:val="both"/>
        <w:rPr>
          <w:rFonts w:cs="Arial"/>
        </w:rPr>
      </w:pPr>
    </w:p>
    <w:p w:rsidR="00754DCD" w:rsidRPr="00A60B1D" w:rsidRDefault="00754DCD" w:rsidP="00754DCD">
      <w:pPr>
        <w:jc w:val="both"/>
        <w:rPr>
          <w:rFonts w:asciiTheme="minorHAnsi" w:hAnsiTheme="minorHAnsi" w:cs="Arial"/>
          <w:sz w:val="22"/>
          <w:szCs w:val="22"/>
        </w:rPr>
      </w:pPr>
      <w:r w:rsidRPr="00A60B1D">
        <w:rPr>
          <w:rFonts w:asciiTheme="minorHAnsi" w:hAnsiTheme="minorHAnsi" w:cs="Arial"/>
          <w:sz w:val="22"/>
          <w:szCs w:val="22"/>
        </w:rPr>
        <w:t>05 – Secretaria Municipal da Educação</w:t>
      </w:r>
    </w:p>
    <w:p w:rsidR="00754DCD" w:rsidRPr="00A60B1D" w:rsidRDefault="00754DCD" w:rsidP="00754DCD">
      <w:pPr>
        <w:jc w:val="both"/>
        <w:rPr>
          <w:rFonts w:asciiTheme="minorHAnsi" w:hAnsiTheme="minorHAnsi" w:cs="Arial"/>
          <w:sz w:val="22"/>
          <w:szCs w:val="22"/>
        </w:rPr>
      </w:pPr>
      <w:r w:rsidRPr="00A60B1D">
        <w:rPr>
          <w:rFonts w:asciiTheme="minorHAnsi" w:hAnsiTheme="minorHAnsi" w:cs="Arial"/>
          <w:sz w:val="22"/>
          <w:szCs w:val="22"/>
        </w:rPr>
        <w:t>12.365.0041.2005 – Manutenção da Educação Infantil – Recurso 20 - MDE</w:t>
      </w:r>
    </w:p>
    <w:p w:rsidR="00754DCD" w:rsidRPr="00A60B1D" w:rsidRDefault="00754DCD" w:rsidP="00754DCD">
      <w:pPr>
        <w:jc w:val="both"/>
        <w:rPr>
          <w:rFonts w:asciiTheme="minorHAnsi" w:hAnsiTheme="minorHAnsi" w:cs="Arial"/>
          <w:sz w:val="22"/>
          <w:szCs w:val="22"/>
        </w:rPr>
      </w:pPr>
      <w:r w:rsidRPr="00A60B1D">
        <w:rPr>
          <w:rFonts w:asciiTheme="minorHAnsi" w:hAnsiTheme="minorHAnsi" w:cs="Arial"/>
          <w:sz w:val="22"/>
          <w:szCs w:val="22"/>
        </w:rPr>
        <w:t>3.1.9.0.04.00.000000 – Contratação por Tempo Determinado – Despesa 679</w:t>
      </w:r>
    </w:p>
    <w:p w:rsidR="00754DCD" w:rsidRPr="00A60B1D" w:rsidRDefault="00754DCD" w:rsidP="00754DCD">
      <w:pPr>
        <w:jc w:val="both"/>
        <w:rPr>
          <w:rFonts w:asciiTheme="minorHAnsi" w:hAnsiTheme="minorHAnsi" w:cs="Arial"/>
          <w:sz w:val="22"/>
          <w:szCs w:val="22"/>
        </w:rPr>
      </w:pPr>
      <w:r w:rsidRPr="00A60B1D">
        <w:rPr>
          <w:rFonts w:asciiTheme="minorHAnsi" w:hAnsiTheme="minorHAnsi" w:cs="Arial"/>
          <w:sz w:val="22"/>
          <w:szCs w:val="22"/>
        </w:rPr>
        <w:t>12.361.0047.2079 – Manutenção do Ensino Fundamental – Recurso 31 - FUNDEB</w:t>
      </w:r>
    </w:p>
    <w:p w:rsidR="00754DCD" w:rsidRPr="00A60B1D" w:rsidRDefault="00754DCD" w:rsidP="00754DCD">
      <w:pPr>
        <w:jc w:val="both"/>
        <w:rPr>
          <w:rFonts w:asciiTheme="minorHAnsi" w:hAnsiTheme="minorHAnsi" w:cs="Arial"/>
          <w:sz w:val="22"/>
          <w:szCs w:val="22"/>
        </w:rPr>
      </w:pPr>
      <w:r w:rsidRPr="00A60B1D">
        <w:rPr>
          <w:rFonts w:asciiTheme="minorHAnsi" w:hAnsiTheme="minorHAnsi" w:cs="Arial"/>
          <w:sz w:val="22"/>
          <w:szCs w:val="22"/>
        </w:rPr>
        <w:t>3.1.9.0.04.00.000000 – Contratação por Tempo Determinado – Despesa 645</w:t>
      </w:r>
    </w:p>
    <w:p w:rsidR="006B2BE1" w:rsidRDefault="002E5B40" w:rsidP="00A60B1D">
      <w:pPr>
        <w:jc w:val="both"/>
        <w:rPr>
          <w:rFonts w:cs="Arial"/>
          <w:b/>
        </w:rPr>
      </w:pPr>
      <w:r w:rsidRPr="00754DCD">
        <w:rPr>
          <w:rFonts w:cs="Arial"/>
        </w:rPr>
        <w:tab/>
      </w:r>
    </w:p>
    <w:p w:rsidR="00A60B1D" w:rsidRPr="00CD2091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Art. 4º </w:t>
      </w:r>
      <w:r w:rsidRPr="00CD2091">
        <w:rPr>
          <w:rFonts w:asciiTheme="minorHAnsi" w:hAnsiTheme="minorHAnsi" w:cstheme="minorHAnsi"/>
          <w:sz w:val="22"/>
          <w:szCs w:val="22"/>
        </w:rPr>
        <w:t>Os contratos, de que trata esta lei, seguirão lista do concurso público vigente, sendo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D2091">
        <w:rPr>
          <w:rFonts w:asciiTheme="minorHAnsi" w:hAnsiTheme="minorHAnsi" w:cstheme="minorHAnsi"/>
          <w:sz w:val="22"/>
          <w:szCs w:val="22"/>
        </w:rPr>
        <w:t>em caso de não haver candidato habilitado, realizado processo seletivo simplificado, sujeito à ampla divulgação, através de prova</w:t>
      </w:r>
      <w:r>
        <w:rPr>
          <w:rFonts w:asciiTheme="minorHAnsi" w:hAnsiTheme="minorHAnsi" w:cstheme="minorHAnsi"/>
          <w:sz w:val="22"/>
          <w:szCs w:val="22"/>
        </w:rPr>
        <w:t xml:space="preserve"> e ou prova</w:t>
      </w:r>
      <w:r w:rsidRPr="00CD2091">
        <w:rPr>
          <w:rFonts w:asciiTheme="minorHAnsi" w:hAnsiTheme="minorHAnsi" w:cstheme="minorHAnsi"/>
          <w:sz w:val="22"/>
          <w:szCs w:val="22"/>
        </w:rPr>
        <w:t xml:space="preserve"> de títulos que comprove notória capacidade técnica e certificação do profissional.</w:t>
      </w:r>
    </w:p>
    <w:p w:rsidR="00A60B1D" w:rsidRPr="00CF0C2E" w:rsidRDefault="00A60B1D" w:rsidP="00A60B1D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A60B1D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hAnsiTheme="minorHAnsi" w:cstheme="minorHAnsi"/>
          <w:sz w:val="22"/>
          <w:szCs w:val="22"/>
        </w:rPr>
        <w:t xml:space="preserve">Art. </w:t>
      </w:r>
      <w:r>
        <w:rPr>
          <w:rFonts w:asciiTheme="minorHAnsi" w:hAnsiTheme="minorHAnsi" w:cstheme="minorHAnsi"/>
          <w:sz w:val="22"/>
          <w:szCs w:val="22"/>
        </w:rPr>
        <w:t xml:space="preserve">5º </w:t>
      </w:r>
      <w:r w:rsidRPr="00136FDA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:rsidR="00BD2A66" w:rsidRDefault="00BD2A66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B1D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B1D" w:rsidRPr="00237312" w:rsidRDefault="00A60B1D" w:rsidP="00A60B1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ab/>
        <w:t xml:space="preserve">GABINETE DO PREFEITO MUNICIPAL DE SALVADOR DO </w:t>
      </w:r>
      <w:r>
        <w:rPr>
          <w:rFonts w:asciiTheme="minorHAnsi" w:hAnsiTheme="minorHAnsi" w:cstheme="minorHAnsi"/>
          <w:sz w:val="22"/>
          <w:szCs w:val="22"/>
        </w:rPr>
        <w:t xml:space="preserve">SUL, </w:t>
      </w:r>
      <w:r w:rsidR="00D54B60">
        <w:rPr>
          <w:rFonts w:asciiTheme="minorHAnsi" w:hAnsiTheme="minorHAnsi" w:cstheme="minorHAnsi"/>
          <w:sz w:val="22"/>
          <w:szCs w:val="22"/>
        </w:rPr>
        <w:t>03</w:t>
      </w:r>
      <w:r w:rsidR="00BD2A66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D54B60">
        <w:rPr>
          <w:rFonts w:asciiTheme="minorHAnsi" w:hAnsiTheme="minorHAnsi" w:cstheme="minorHAnsi"/>
          <w:sz w:val="22"/>
          <w:szCs w:val="22"/>
        </w:rPr>
        <w:t>DE MAIO</w:t>
      </w:r>
      <w:r w:rsidRPr="000F1EAE">
        <w:rPr>
          <w:rFonts w:asciiTheme="minorHAnsi" w:hAnsiTheme="minorHAnsi" w:cstheme="minorHAnsi"/>
          <w:sz w:val="22"/>
          <w:szCs w:val="22"/>
        </w:rPr>
        <w:t xml:space="preserve"> DE 2018.</w:t>
      </w:r>
    </w:p>
    <w:p w:rsidR="00A60B1D" w:rsidRPr="00237312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B1D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B1D" w:rsidRPr="00237312" w:rsidRDefault="00A60B1D" w:rsidP="00A60B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0B1D" w:rsidRPr="00237312" w:rsidRDefault="00A60B1D" w:rsidP="00A60B1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MARCO AURÉLIO ECKERT</w:t>
      </w:r>
    </w:p>
    <w:p w:rsidR="00A60B1D" w:rsidRDefault="00A60B1D" w:rsidP="00A60B1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37312">
        <w:rPr>
          <w:rFonts w:asciiTheme="minorHAnsi" w:hAnsiTheme="minorHAnsi" w:cstheme="minorHAnsi"/>
          <w:sz w:val="22"/>
          <w:szCs w:val="22"/>
        </w:rPr>
        <w:t>Prefeito Municipal</w:t>
      </w:r>
    </w:p>
    <w:p w:rsidR="00020EE5" w:rsidRDefault="005572CC" w:rsidP="00020EE5">
      <w:pPr>
        <w:spacing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Ofício nº PMSS 133</w:t>
      </w:r>
      <w:r w:rsidR="00020EE5" w:rsidRPr="00C31105">
        <w:rPr>
          <w:rFonts w:ascii="Times New Roman" w:eastAsia="Calibri" w:hAnsi="Times New Roman"/>
        </w:rPr>
        <w:t>/2018</w:t>
      </w:r>
      <w:r w:rsidR="00FF18C8">
        <w:rPr>
          <w:rFonts w:ascii="Times New Roman" w:eastAsia="Calibri" w:hAnsi="Times New Roman"/>
        </w:rPr>
        <w:t xml:space="preserve">                                                 </w:t>
      </w:r>
      <w:r w:rsidR="00020EE5" w:rsidRPr="00C31105">
        <w:rPr>
          <w:rFonts w:ascii="Times New Roman" w:hAnsi="Times New Roman"/>
        </w:rPr>
        <w:t xml:space="preserve">Salvador do Sul, </w:t>
      </w:r>
      <w:r>
        <w:rPr>
          <w:rFonts w:ascii="Times New Roman" w:hAnsi="Times New Roman"/>
        </w:rPr>
        <w:t>03 de maio</w:t>
      </w:r>
      <w:r w:rsidR="00FF18C8">
        <w:rPr>
          <w:rFonts w:ascii="Times New Roman" w:hAnsi="Times New Roman"/>
        </w:rPr>
        <w:t xml:space="preserve"> </w:t>
      </w:r>
      <w:r w:rsidR="00020EE5" w:rsidRPr="00C31105">
        <w:rPr>
          <w:rFonts w:ascii="Times New Roman" w:eastAsia="Calibri" w:hAnsi="Times New Roman"/>
        </w:rPr>
        <w:t>de 2018.</w:t>
      </w:r>
    </w:p>
    <w:p w:rsidR="00020EE5" w:rsidRDefault="00020EE5" w:rsidP="00020EE5">
      <w:pPr>
        <w:spacing w:line="276" w:lineRule="auto"/>
        <w:jc w:val="both"/>
        <w:rPr>
          <w:rFonts w:ascii="Times New Roman" w:eastAsia="Calibri" w:hAnsi="Times New Roman"/>
        </w:rPr>
      </w:pPr>
    </w:p>
    <w:p w:rsidR="00020EE5" w:rsidRPr="00C31105" w:rsidRDefault="00020EE5" w:rsidP="00020EE5">
      <w:pPr>
        <w:spacing w:line="276" w:lineRule="auto"/>
        <w:jc w:val="both"/>
        <w:rPr>
          <w:rFonts w:ascii="Times New Roman" w:eastAsia="Calibri" w:hAnsi="Times New Roman"/>
        </w:rPr>
      </w:pPr>
    </w:p>
    <w:p w:rsidR="00020EE5" w:rsidRPr="00C31105" w:rsidRDefault="00020EE5" w:rsidP="00020EE5">
      <w:pPr>
        <w:spacing w:line="276" w:lineRule="auto"/>
        <w:jc w:val="both"/>
        <w:rPr>
          <w:rFonts w:ascii="Times New Roman" w:eastAsia="Calibri" w:hAnsi="Times New Roman"/>
        </w:rPr>
      </w:pPr>
    </w:p>
    <w:p w:rsidR="00020EE5" w:rsidRPr="00C31105" w:rsidRDefault="00020EE5" w:rsidP="00020EE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 xml:space="preserve">Excelentíssimo Senhor </w:t>
      </w:r>
    </w:p>
    <w:p w:rsidR="00020EE5" w:rsidRPr="00C31105" w:rsidRDefault="00020EE5" w:rsidP="00020EE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Pr="00C31105">
        <w:rPr>
          <w:rFonts w:ascii="Times New Roman" w:hAnsi="Times New Roman"/>
          <w:sz w:val="24"/>
          <w:szCs w:val="24"/>
        </w:rPr>
        <w:t>ROSEMAR ORTH</w:t>
      </w:r>
    </w:p>
    <w:p w:rsidR="00020EE5" w:rsidRPr="00C31105" w:rsidRDefault="00020EE5" w:rsidP="00020EE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020EE5" w:rsidRPr="00C31105" w:rsidRDefault="00020EE5" w:rsidP="00020EE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31105">
        <w:rPr>
          <w:rFonts w:ascii="Times New Roman" w:hAnsi="Times New Roman"/>
          <w:sz w:val="24"/>
          <w:szCs w:val="24"/>
        </w:rPr>
        <w:t>SALVADOR DO SUL/RS</w:t>
      </w:r>
    </w:p>
    <w:p w:rsidR="00020EE5" w:rsidRDefault="00020EE5" w:rsidP="00020EE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020EE5" w:rsidRPr="00C31105" w:rsidRDefault="00020EE5" w:rsidP="00020EE5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020EE5" w:rsidRPr="00C31105" w:rsidRDefault="00020EE5" w:rsidP="00020EE5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 w:rsidRPr="00C31105">
        <w:rPr>
          <w:rFonts w:ascii="Times New Roman" w:eastAsia="Calibri" w:hAnsi="Times New Roman"/>
        </w:rPr>
        <w:t>Assunto: Apresentação do Projeto de Lei Nº</w:t>
      </w:r>
      <w:r w:rsidR="00BD2A66">
        <w:rPr>
          <w:rFonts w:ascii="Times New Roman" w:eastAsia="Calibri" w:hAnsi="Times New Roman"/>
        </w:rPr>
        <w:t xml:space="preserve"> </w:t>
      </w:r>
      <w:r w:rsidRPr="00C31105">
        <w:rPr>
          <w:rFonts w:ascii="Times New Roman" w:eastAsia="Calibri" w:hAnsi="Times New Roman"/>
        </w:rPr>
        <w:t>0</w:t>
      </w:r>
      <w:r>
        <w:rPr>
          <w:rFonts w:ascii="Times New Roman" w:eastAsia="Calibri" w:hAnsi="Times New Roman"/>
        </w:rPr>
        <w:t>23/2018.</w:t>
      </w:r>
    </w:p>
    <w:p w:rsidR="00020EE5" w:rsidRPr="00C31105" w:rsidRDefault="00020EE5" w:rsidP="00020EE5">
      <w:pPr>
        <w:pStyle w:val="Recuodecorpodetexto"/>
        <w:spacing w:line="276" w:lineRule="auto"/>
        <w:ind w:left="4820"/>
        <w:jc w:val="both"/>
        <w:rPr>
          <w:rFonts w:ascii="Times New Roman" w:hAnsi="Times New Roman"/>
        </w:rPr>
      </w:pPr>
    </w:p>
    <w:p w:rsidR="00020EE5" w:rsidRPr="00C31105" w:rsidRDefault="00020EE5" w:rsidP="00020EE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</w:rPr>
      </w:pPr>
    </w:p>
    <w:p w:rsidR="00020EE5" w:rsidRDefault="00020EE5" w:rsidP="00020EE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Senhor Presidente,</w:t>
      </w:r>
    </w:p>
    <w:p w:rsidR="00020EE5" w:rsidRPr="009D64C4" w:rsidRDefault="00020EE5" w:rsidP="00020EE5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20EE5" w:rsidRDefault="00020EE5" w:rsidP="00020EE5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  <w:r w:rsidRPr="009D64C4">
        <w:rPr>
          <w:rFonts w:ascii="Times New Roman" w:hAnsi="Times New Roman"/>
          <w:b w:val="0"/>
        </w:rPr>
        <w:t xml:space="preserve">Dirigimo-nos a essa Colenda Câmara de Vereadores para apresentar </w:t>
      </w:r>
      <w:r>
        <w:rPr>
          <w:rFonts w:ascii="Times New Roman" w:eastAsia="Calibri" w:hAnsi="Times New Roman"/>
          <w:b w:val="0"/>
        </w:rPr>
        <w:t>o Projeto de Lei Nº 023/2018, o qual, a</w:t>
      </w:r>
      <w:r w:rsidRPr="006B6A53">
        <w:rPr>
          <w:rFonts w:ascii="Times New Roman" w:hAnsi="Times New Roman"/>
          <w:b w:val="0"/>
        </w:rPr>
        <w:t>utoriz</w:t>
      </w:r>
      <w:r>
        <w:rPr>
          <w:rFonts w:ascii="Times New Roman" w:hAnsi="Times New Roman"/>
          <w:b w:val="0"/>
        </w:rPr>
        <w:t>a a contratação temporária de até 5 (cinco</w:t>
      </w:r>
      <w:r w:rsidRPr="006B6A53">
        <w:rPr>
          <w:rFonts w:ascii="Times New Roman" w:hAnsi="Times New Roman"/>
          <w:b w:val="0"/>
        </w:rPr>
        <w:t xml:space="preserve">) </w:t>
      </w:r>
      <w:r>
        <w:rPr>
          <w:rFonts w:ascii="Times New Roman" w:hAnsi="Times New Roman"/>
          <w:b w:val="0"/>
        </w:rPr>
        <w:t>serventes</w:t>
      </w:r>
      <w:r w:rsidRPr="006B6A53">
        <w:rPr>
          <w:rFonts w:ascii="Times New Roman" w:hAnsi="Times New Roman"/>
          <w:b w:val="0"/>
        </w:rPr>
        <w:t xml:space="preserve"> em razão d</w:t>
      </w:r>
      <w:r>
        <w:rPr>
          <w:rFonts w:ascii="Times New Roman" w:hAnsi="Times New Roman"/>
          <w:b w:val="0"/>
        </w:rPr>
        <w:t>e excepcional interesse público</w:t>
      </w:r>
      <w:r w:rsidRPr="009D64C4">
        <w:rPr>
          <w:rFonts w:ascii="Times New Roman" w:hAnsi="Times New Roman"/>
          <w:b w:val="0"/>
        </w:rPr>
        <w:t xml:space="preserve">, visto que não existe no quadro de funcionários profissional habilitado e </w:t>
      </w:r>
      <w:r>
        <w:rPr>
          <w:rFonts w:ascii="Times New Roman" w:hAnsi="Times New Roman"/>
          <w:b w:val="0"/>
        </w:rPr>
        <w:t xml:space="preserve">disponível no presente momento. </w:t>
      </w:r>
    </w:p>
    <w:p w:rsidR="00020EE5" w:rsidRPr="006B6A53" w:rsidRDefault="00020EE5" w:rsidP="00020EE5">
      <w:pPr>
        <w:pStyle w:val="Recuodecorpodetexto"/>
        <w:spacing w:line="276" w:lineRule="auto"/>
        <w:ind w:left="0" w:firstLine="708"/>
        <w:jc w:val="both"/>
        <w:rPr>
          <w:rFonts w:ascii="Times New Roman" w:hAnsi="Times New Roman"/>
          <w:b w:val="0"/>
        </w:rPr>
      </w:pPr>
    </w:p>
    <w:p w:rsidR="00020EE5" w:rsidRDefault="00020EE5" w:rsidP="00020EE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</w:t>
      </w:r>
      <w:r>
        <w:rPr>
          <w:rFonts w:ascii="Times New Roman" w:hAnsi="Times New Roman"/>
        </w:rPr>
        <w:t xml:space="preserve"> temporária e interesse público ou seja t</w:t>
      </w:r>
      <w:r w:rsidRPr="00F56744">
        <w:rPr>
          <w:rFonts w:ascii="Times New Roman" w:hAnsi="Times New Roman"/>
        </w:rPr>
        <w:t>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020EE5" w:rsidRPr="00F56744" w:rsidRDefault="00020EE5" w:rsidP="00020EE5">
      <w:pPr>
        <w:spacing w:line="276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020EE5" w:rsidRDefault="00020EE5" w:rsidP="00020EE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020EE5" w:rsidRPr="009D64C4" w:rsidRDefault="00020EE5" w:rsidP="00020EE5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20EE5" w:rsidRDefault="00020EE5" w:rsidP="002D72E9">
      <w:pPr>
        <w:spacing w:line="276" w:lineRule="auto"/>
        <w:ind w:left="3540"/>
        <w:jc w:val="both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020EE5" w:rsidRDefault="00020EE5" w:rsidP="002D72E9">
      <w:pPr>
        <w:spacing w:line="276" w:lineRule="auto"/>
        <w:ind w:left="3540"/>
        <w:jc w:val="both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020EE5" w:rsidRDefault="00020EE5" w:rsidP="002D72E9">
      <w:pPr>
        <w:spacing w:line="276" w:lineRule="auto"/>
        <w:ind w:left="3540"/>
        <w:jc w:val="both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>II - combater surtos epidêmicos;</w:t>
      </w:r>
    </w:p>
    <w:p w:rsidR="00020EE5" w:rsidRDefault="00020EE5" w:rsidP="002D72E9">
      <w:pPr>
        <w:spacing w:line="276" w:lineRule="auto"/>
        <w:ind w:left="3540"/>
        <w:jc w:val="both"/>
        <w:rPr>
          <w:rFonts w:ascii="Times New Roman" w:hAnsi="Times New Roman"/>
          <w:shd w:val="clear" w:color="auto" w:fill="FFFFFF"/>
        </w:rPr>
      </w:pPr>
      <w:r w:rsidRPr="00771087">
        <w:rPr>
          <w:rFonts w:ascii="Times New Roman" w:hAnsi="Times New Roman"/>
          <w:shd w:val="clear" w:color="auto" w:fill="FFFFFF"/>
        </w:rPr>
        <w:t xml:space="preserve"> III - atender outras situações de emergência que vierem a ser definidas em Lei específica. </w:t>
      </w:r>
    </w:p>
    <w:p w:rsidR="00BA57D2" w:rsidRPr="00BA57D2" w:rsidRDefault="00BA57D2" w:rsidP="00BA57D2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A57D2">
        <w:rPr>
          <w:rFonts w:ascii="Times New Roman" w:hAnsi="Times New Roman"/>
          <w:shd w:val="clear" w:color="auto" w:fill="FFFFFF"/>
        </w:rPr>
        <w:lastRenderedPageBreak/>
        <w:t>A</w:t>
      </w:r>
      <w:r w:rsidRPr="00BA57D2">
        <w:rPr>
          <w:rFonts w:ascii="Times New Roman" w:hAnsi="Times New Roman"/>
        </w:rPr>
        <w:t xml:space="preserve"> servidora Carla Graziela Tavares da Margaridinha solicitou pedido de exoneração;</w:t>
      </w:r>
    </w:p>
    <w:p w:rsidR="00BA57D2" w:rsidRPr="00BA57D2" w:rsidRDefault="00BA57D2" w:rsidP="00BA57D2">
      <w:pPr>
        <w:spacing w:line="360" w:lineRule="auto"/>
        <w:jc w:val="both"/>
        <w:rPr>
          <w:rFonts w:ascii="Times New Roman" w:hAnsi="Times New Roman"/>
        </w:rPr>
      </w:pPr>
      <w:r w:rsidRPr="00BA57D2">
        <w:rPr>
          <w:rFonts w:ascii="Times New Roman" w:hAnsi="Times New Roman"/>
        </w:rPr>
        <w:t xml:space="preserve">Existe a necessidade em ceder uma servidora em substituição à merendeira Anita Maria Schuster para preparar a merenda na Escola Estadual de Ensino Fundamental Adolfo Flor, na qual o município mantém as classes de Educação Infantil; </w:t>
      </w:r>
    </w:p>
    <w:p w:rsidR="00020EE5" w:rsidRDefault="00BA57D2" w:rsidP="00BA57D2">
      <w:pPr>
        <w:spacing w:line="360" w:lineRule="auto"/>
        <w:jc w:val="both"/>
        <w:rPr>
          <w:rFonts w:ascii="Times New Roman" w:hAnsi="Times New Roman"/>
        </w:rPr>
      </w:pPr>
      <w:r w:rsidRPr="00BA57D2">
        <w:rPr>
          <w:rFonts w:ascii="Times New Roman" w:hAnsi="Times New Roman"/>
        </w:rPr>
        <w:t xml:space="preserve">A Previsão de Aposentadoria da servidora Marlene </w:t>
      </w:r>
      <w:proofErr w:type="spellStart"/>
      <w:r w:rsidRPr="00BA57D2">
        <w:rPr>
          <w:rFonts w:ascii="Times New Roman" w:hAnsi="Times New Roman"/>
        </w:rPr>
        <w:t>Rauber</w:t>
      </w:r>
      <w:proofErr w:type="spellEnd"/>
      <w:r w:rsidRPr="00BA57D2">
        <w:rPr>
          <w:rFonts w:ascii="Times New Roman" w:hAnsi="Times New Roman"/>
        </w:rPr>
        <w:t xml:space="preserve"> da Escola Selma </w:t>
      </w:r>
      <w:proofErr w:type="spellStart"/>
      <w:r w:rsidRPr="00BA57D2">
        <w:rPr>
          <w:rFonts w:ascii="Times New Roman" w:hAnsi="Times New Roman"/>
        </w:rPr>
        <w:t>Wallauer</w:t>
      </w:r>
      <w:proofErr w:type="spellEnd"/>
      <w:r w:rsidRPr="00BA57D2">
        <w:rPr>
          <w:rFonts w:ascii="Times New Roman" w:hAnsi="Times New Roman"/>
        </w:rPr>
        <w:t>;</w:t>
      </w:r>
    </w:p>
    <w:p w:rsidR="00B21574" w:rsidRPr="00B21574" w:rsidRDefault="00B21574" w:rsidP="00BA57D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21574">
        <w:rPr>
          <w:rFonts w:ascii="Times New Roman" w:hAnsi="Times New Roman"/>
        </w:rPr>
        <w:t>Seguindo o raciocínio</w:t>
      </w:r>
      <w:r w:rsidRPr="00B21574">
        <w:rPr>
          <w:rFonts w:ascii="Times New Roman" w:hAnsi="Times New Roman"/>
          <w:color w:val="212121"/>
          <w:shd w:val="clear" w:color="auto" w:fill="FFFFFF"/>
        </w:rPr>
        <w:t>, estamos usando o "até 5 cargos" para termos uma folga e não precisar recorrer novamente ao legislativo se por acaso ocorrerem novos pedidos de exoneração, visto que os três cargos será certo que iremos precisar e os outros dois somente serão ocupados em caso de extrema necessidade.</w:t>
      </w:r>
    </w:p>
    <w:p w:rsidR="00BA57D2" w:rsidRPr="00BA57D2" w:rsidRDefault="00BA57D2" w:rsidP="00BA57D2">
      <w:pPr>
        <w:spacing w:line="360" w:lineRule="auto"/>
        <w:jc w:val="both"/>
        <w:rPr>
          <w:rFonts w:ascii="Times New Roman" w:hAnsi="Times New Roman"/>
        </w:rPr>
      </w:pPr>
    </w:p>
    <w:p w:rsidR="00020EE5" w:rsidRDefault="00020EE5" w:rsidP="00020EE5">
      <w:pPr>
        <w:spacing w:line="276" w:lineRule="auto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ab/>
        <w:t xml:space="preserve">Na expectativa de contar com a compreensão e o apoio desse Legislativo na aprovação deste Projeto de Lei subscreve, </w:t>
      </w:r>
    </w:p>
    <w:p w:rsidR="00020EE5" w:rsidRPr="009D64C4" w:rsidRDefault="00020EE5" w:rsidP="00020EE5">
      <w:pPr>
        <w:spacing w:line="276" w:lineRule="auto"/>
        <w:jc w:val="both"/>
        <w:rPr>
          <w:rFonts w:ascii="Times New Roman" w:hAnsi="Times New Roman"/>
        </w:rPr>
      </w:pPr>
    </w:p>
    <w:p w:rsidR="00020EE5" w:rsidRPr="009D64C4" w:rsidRDefault="00020EE5" w:rsidP="00020EE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64C4">
        <w:rPr>
          <w:rFonts w:ascii="Times New Roman" w:hAnsi="Times New Roman"/>
        </w:rPr>
        <w:t>Atenciosamente,</w:t>
      </w:r>
    </w:p>
    <w:p w:rsidR="00020EE5" w:rsidRDefault="00020EE5" w:rsidP="00020EE5">
      <w:pPr>
        <w:spacing w:line="276" w:lineRule="auto"/>
        <w:jc w:val="center"/>
        <w:rPr>
          <w:rFonts w:ascii="Times New Roman" w:hAnsi="Times New Roman"/>
        </w:rPr>
      </w:pPr>
    </w:p>
    <w:p w:rsidR="00020EE5" w:rsidRDefault="00020EE5" w:rsidP="00020EE5">
      <w:pPr>
        <w:spacing w:line="276" w:lineRule="auto"/>
        <w:jc w:val="center"/>
        <w:rPr>
          <w:rFonts w:ascii="Times New Roman" w:hAnsi="Times New Roman"/>
        </w:rPr>
      </w:pPr>
    </w:p>
    <w:p w:rsidR="00020EE5" w:rsidRPr="009D64C4" w:rsidRDefault="00020EE5" w:rsidP="00020EE5">
      <w:pPr>
        <w:spacing w:line="276" w:lineRule="auto"/>
        <w:jc w:val="center"/>
        <w:rPr>
          <w:rFonts w:ascii="Times New Roman" w:hAnsi="Times New Roman"/>
        </w:rPr>
      </w:pPr>
    </w:p>
    <w:p w:rsidR="00020EE5" w:rsidRPr="009D64C4" w:rsidRDefault="00020EE5" w:rsidP="00020EE5">
      <w:pPr>
        <w:spacing w:line="276" w:lineRule="auto"/>
        <w:jc w:val="center"/>
        <w:rPr>
          <w:rFonts w:ascii="Times New Roman" w:hAnsi="Times New Roman"/>
        </w:rPr>
      </w:pPr>
    </w:p>
    <w:p w:rsidR="00020EE5" w:rsidRPr="009D64C4" w:rsidRDefault="00020EE5" w:rsidP="00020EE5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9D64C4">
        <w:rPr>
          <w:rFonts w:ascii="Times New Roman" w:hAnsi="Times New Roman"/>
        </w:rPr>
        <w:t xml:space="preserve">Marco Aurélio </w:t>
      </w:r>
      <w:proofErr w:type="spellStart"/>
      <w:r w:rsidRPr="009D64C4">
        <w:rPr>
          <w:rFonts w:ascii="Times New Roman" w:hAnsi="Times New Roman"/>
        </w:rPr>
        <w:t>Eckert</w:t>
      </w:r>
      <w:proofErr w:type="spellEnd"/>
      <w:r w:rsidRPr="009D64C4">
        <w:rPr>
          <w:rFonts w:ascii="Times New Roman" w:hAnsi="Times New Roman"/>
        </w:rPr>
        <w:t xml:space="preserve">                                                                                                                          Prefeito Municipal</w:t>
      </w:r>
    </w:p>
    <w:p w:rsidR="00020EE5" w:rsidRDefault="00020EE5" w:rsidP="00020EE5"/>
    <w:p w:rsidR="00020EE5" w:rsidRDefault="00020EE5" w:rsidP="00020EE5"/>
    <w:p w:rsidR="00A60B1D" w:rsidRDefault="00A60B1D" w:rsidP="00A60B1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60B1D" w:rsidRDefault="00A60B1D" w:rsidP="00A60B1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60B1D" w:rsidRDefault="00A60B1D" w:rsidP="00A60B1D">
      <w:pPr>
        <w:jc w:val="both"/>
        <w:rPr>
          <w:rFonts w:cs="Arial"/>
          <w:sz w:val="22"/>
          <w:szCs w:val="22"/>
        </w:rPr>
      </w:pPr>
    </w:p>
    <w:p w:rsidR="006B2BE1" w:rsidRDefault="006B2BE1" w:rsidP="002E5B40">
      <w:pPr>
        <w:jc w:val="both"/>
        <w:rPr>
          <w:rFonts w:cs="Arial"/>
          <w:sz w:val="22"/>
          <w:szCs w:val="22"/>
        </w:rPr>
      </w:pPr>
    </w:p>
    <w:p w:rsidR="006B2BE1" w:rsidRDefault="006B2BE1" w:rsidP="002E5B40">
      <w:pPr>
        <w:jc w:val="both"/>
        <w:rPr>
          <w:rFonts w:cs="Arial"/>
          <w:sz w:val="22"/>
          <w:szCs w:val="22"/>
        </w:rPr>
      </w:pPr>
    </w:p>
    <w:p w:rsidR="006B2BE1" w:rsidRPr="006B2BE1" w:rsidRDefault="006B2BE1" w:rsidP="001354A0">
      <w:pPr>
        <w:spacing w:line="360" w:lineRule="auto"/>
        <w:jc w:val="both"/>
        <w:rPr>
          <w:rFonts w:cs="Arial"/>
          <w:sz w:val="22"/>
          <w:szCs w:val="22"/>
        </w:rPr>
      </w:pPr>
    </w:p>
    <w:sectPr w:rsidR="006B2BE1" w:rsidRPr="006B2BE1" w:rsidSect="00AC0699">
      <w:pgSz w:w="11906" w:h="16838" w:code="9"/>
      <w:pgMar w:top="2552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5B40"/>
    <w:rsid w:val="00020EE5"/>
    <w:rsid w:val="001354A0"/>
    <w:rsid w:val="001B1728"/>
    <w:rsid w:val="00245723"/>
    <w:rsid w:val="002D72E9"/>
    <w:rsid w:val="002E5B40"/>
    <w:rsid w:val="00447AB1"/>
    <w:rsid w:val="005572CC"/>
    <w:rsid w:val="005C7C9A"/>
    <w:rsid w:val="006B2BE1"/>
    <w:rsid w:val="00754DCD"/>
    <w:rsid w:val="00A52641"/>
    <w:rsid w:val="00A60B1D"/>
    <w:rsid w:val="00AC0699"/>
    <w:rsid w:val="00B21574"/>
    <w:rsid w:val="00BA57D2"/>
    <w:rsid w:val="00BD2A66"/>
    <w:rsid w:val="00C56C5C"/>
    <w:rsid w:val="00CE6456"/>
    <w:rsid w:val="00D21D3A"/>
    <w:rsid w:val="00D54B60"/>
    <w:rsid w:val="00EF2AB0"/>
    <w:rsid w:val="00F9031A"/>
    <w:rsid w:val="00FC15A2"/>
    <w:rsid w:val="00FF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F8A87-D5BD-4B0E-801F-FD1549F8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B4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E5B40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2E5B40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020EE5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ublico\assessora\Modelo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timbrado</Template>
  <TotalTime>32</TotalTime>
  <Pages>3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</dc:creator>
  <cp:lastModifiedBy>Stephano</cp:lastModifiedBy>
  <cp:revision>10</cp:revision>
  <cp:lastPrinted>2018-05-03T14:16:00Z</cp:lastPrinted>
  <dcterms:created xsi:type="dcterms:W3CDTF">2018-04-30T16:53:00Z</dcterms:created>
  <dcterms:modified xsi:type="dcterms:W3CDTF">2018-05-03T14:28:00Z</dcterms:modified>
</cp:coreProperties>
</file>