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7B" w:rsidRPr="0084059B" w:rsidRDefault="007163A0" w:rsidP="00174C7B">
      <w:pPr>
        <w:jc w:val="center"/>
        <w:rPr>
          <w:rFonts w:asciiTheme="minorHAnsi" w:hAnsiTheme="minorHAnsi"/>
          <w:b/>
          <w:sz w:val="22"/>
          <w:szCs w:val="22"/>
        </w:rPr>
      </w:pPr>
      <w:r w:rsidRPr="0084059B">
        <w:rPr>
          <w:rFonts w:asciiTheme="minorHAnsi" w:hAnsiTheme="minorHAnsi"/>
          <w:b/>
          <w:sz w:val="22"/>
          <w:szCs w:val="22"/>
        </w:rPr>
        <w:t>PROJETO DE LEI Nº 015</w:t>
      </w:r>
      <w:r w:rsidR="00174C7B" w:rsidRPr="0084059B">
        <w:rPr>
          <w:rFonts w:asciiTheme="minorHAnsi" w:hAnsiTheme="minorHAnsi"/>
          <w:b/>
          <w:sz w:val="22"/>
          <w:szCs w:val="22"/>
        </w:rPr>
        <w:t xml:space="preserve"> </w:t>
      </w:r>
      <w:r w:rsidRPr="0084059B">
        <w:rPr>
          <w:rFonts w:asciiTheme="minorHAnsi" w:hAnsiTheme="minorHAnsi"/>
          <w:b/>
          <w:sz w:val="22"/>
          <w:szCs w:val="22"/>
        </w:rPr>
        <w:t>DE 22 DE FEVEREIRO</w:t>
      </w:r>
      <w:r w:rsidR="00174C7B" w:rsidRPr="0084059B">
        <w:rPr>
          <w:rFonts w:asciiTheme="minorHAnsi" w:hAnsiTheme="minorHAnsi"/>
          <w:b/>
          <w:sz w:val="22"/>
          <w:szCs w:val="22"/>
        </w:rPr>
        <w:t xml:space="preserve"> DE</w:t>
      </w:r>
      <w:r w:rsidR="0042072A" w:rsidRPr="0084059B">
        <w:rPr>
          <w:rFonts w:asciiTheme="minorHAnsi" w:hAnsiTheme="minorHAnsi"/>
          <w:b/>
          <w:sz w:val="22"/>
          <w:szCs w:val="22"/>
        </w:rPr>
        <w:t xml:space="preserve"> 2018</w:t>
      </w:r>
      <w:r w:rsidR="00174C7B" w:rsidRPr="0084059B">
        <w:rPr>
          <w:rFonts w:asciiTheme="minorHAnsi" w:hAnsiTheme="minorHAnsi"/>
          <w:b/>
          <w:sz w:val="22"/>
          <w:szCs w:val="22"/>
        </w:rPr>
        <w:t>.</w:t>
      </w:r>
    </w:p>
    <w:p w:rsidR="00174C7B" w:rsidRPr="0084059B" w:rsidRDefault="00174C7B" w:rsidP="00174C7B">
      <w:pPr>
        <w:rPr>
          <w:rFonts w:asciiTheme="minorHAnsi" w:hAnsiTheme="minorHAnsi"/>
          <w:b/>
          <w:sz w:val="22"/>
          <w:szCs w:val="22"/>
        </w:rPr>
      </w:pPr>
    </w:p>
    <w:p w:rsidR="00174C7B" w:rsidRPr="0084059B" w:rsidRDefault="00174C7B" w:rsidP="00951F73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 xml:space="preserve">Autoriza a contratação temporária de </w:t>
      </w:r>
      <w:r w:rsidR="004E1D73" w:rsidRPr="0084059B">
        <w:rPr>
          <w:rFonts w:asciiTheme="minorHAnsi" w:hAnsiTheme="minorHAnsi"/>
          <w:sz w:val="22"/>
          <w:szCs w:val="22"/>
        </w:rPr>
        <w:t>1</w:t>
      </w:r>
      <w:r w:rsidRPr="0084059B">
        <w:rPr>
          <w:rFonts w:asciiTheme="minorHAnsi" w:hAnsiTheme="minorHAnsi"/>
          <w:sz w:val="22"/>
          <w:szCs w:val="22"/>
        </w:rPr>
        <w:t>(um) Professor, em razão de excepcional interesse público.</w:t>
      </w:r>
    </w:p>
    <w:p w:rsidR="00174C7B" w:rsidRPr="0084059B" w:rsidRDefault="00174C7B" w:rsidP="00174C7B">
      <w:pPr>
        <w:rPr>
          <w:rFonts w:asciiTheme="minorHAnsi" w:hAnsiTheme="minorHAnsi"/>
          <w:sz w:val="22"/>
          <w:szCs w:val="22"/>
        </w:rPr>
      </w:pPr>
    </w:p>
    <w:p w:rsidR="00174C7B" w:rsidRPr="0084059B" w:rsidRDefault="00951F73" w:rsidP="007163A0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 xml:space="preserve">Art. 1º </w:t>
      </w:r>
      <w:r w:rsidR="00174C7B" w:rsidRPr="0084059B">
        <w:rPr>
          <w:rFonts w:asciiTheme="minorHAnsi" w:hAnsiTheme="minorHAnsi"/>
          <w:sz w:val="22"/>
          <w:szCs w:val="22"/>
        </w:rPr>
        <w:t xml:space="preserve">Fica </w:t>
      </w:r>
      <w:r w:rsidR="00D701B1" w:rsidRPr="0084059B">
        <w:rPr>
          <w:rFonts w:asciiTheme="minorHAnsi" w:hAnsiTheme="minorHAnsi"/>
          <w:sz w:val="22"/>
          <w:szCs w:val="22"/>
        </w:rPr>
        <w:t xml:space="preserve">o Poder Executivo autorizado a contratar, temporariamente, 01 </w:t>
      </w:r>
      <w:r w:rsidR="004E1D73" w:rsidRPr="0084059B">
        <w:rPr>
          <w:rFonts w:asciiTheme="minorHAnsi" w:hAnsiTheme="minorHAnsi"/>
          <w:sz w:val="22"/>
          <w:szCs w:val="22"/>
        </w:rPr>
        <w:t>(um)</w:t>
      </w:r>
      <w:r w:rsidR="00E82CDC" w:rsidRPr="0084059B">
        <w:rPr>
          <w:rFonts w:asciiTheme="minorHAnsi" w:hAnsiTheme="minorHAnsi"/>
          <w:sz w:val="22"/>
          <w:szCs w:val="22"/>
        </w:rPr>
        <w:t xml:space="preserve"> Professor de Geografia, </w:t>
      </w:r>
      <w:r w:rsidR="00D701B1" w:rsidRPr="0084059B">
        <w:rPr>
          <w:rFonts w:asciiTheme="minorHAnsi" w:hAnsiTheme="minorHAnsi"/>
          <w:sz w:val="22"/>
          <w:szCs w:val="22"/>
        </w:rPr>
        <w:t>em razão de excepcional interesse públ</w:t>
      </w:r>
      <w:r w:rsidR="007163A0" w:rsidRPr="0084059B">
        <w:rPr>
          <w:rFonts w:asciiTheme="minorHAnsi" w:hAnsiTheme="minorHAnsi"/>
          <w:sz w:val="22"/>
          <w:szCs w:val="22"/>
        </w:rPr>
        <w:t>ico, com carga horária de até 20</w:t>
      </w:r>
      <w:r w:rsidR="00171AC8" w:rsidRPr="0084059B">
        <w:rPr>
          <w:rFonts w:asciiTheme="minorHAnsi" w:hAnsiTheme="minorHAnsi"/>
          <w:sz w:val="22"/>
          <w:szCs w:val="22"/>
        </w:rPr>
        <w:t xml:space="preserve"> (vinte) horas semanais</w:t>
      </w:r>
      <w:r w:rsidR="00174C7B" w:rsidRPr="0084059B">
        <w:rPr>
          <w:rFonts w:asciiTheme="minorHAnsi" w:hAnsiTheme="minorHAnsi"/>
          <w:sz w:val="22"/>
          <w:szCs w:val="22"/>
        </w:rPr>
        <w:t xml:space="preserve">, </w:t>
      </w:r>
      <w:r w:rsidR="00174C7B" w:rsidRPr="0084059B">
        <w:rPr>
          <w:rFonts w:asciiTheme="minorHAnsi" w:hAnsiTheme="minorHAnsi" w:cs="Arial"/>
          <w:sz w:val="22"/>
          <w:szCs w:val="22"/>
        </w:rPr>
        <w:t xml:space="preserve">por um período de 06 (seis) meses, </w:t>
      </w:r>
      <w:r w:rsidR="00174C7B" w:rsidRPr="0084059B">
        <w:rPr>
          <w:rFonts w:asciiTheme="minorHAnsi" w:hAnsiTheme="minorHAnsi"/>
          <w:sz w:val="22"/>
          <w:szCs w:val="22"/>
        </w:rPr>
        <w:t xml:space="preserve">permitida a prorrogação por igual período, em conformidade </w:t>
      </w:r>
      <w:r w:rsidR="008278D7">
        <w:rPr>
          <w:rFonts w:asciiTheme="minorHAnsi" w:hAnsiTheme="minorHAnsi"/>
          <w:sz w:val="22"/>
          <w:szCs w:val="22"/>
        </w:rPr>
        <w:t xml:space="preserve">com o </w:t>
      </w:r>
      <w:r w:rsidR="00F66E53" w:rsidRPr="0084059B">
        <w:rPr>
          <w:rFonts w:asciiTheme="minorHAnsi" w:hAnsiTheme="minorHAnsi"/>
          <w:sz w:val="22"/>
          <w:szCs w:val="22"/>
        </w:rPr>
        <w:t xml:space="preserve">Art. </w:t>
      </w:r>
      <w:r w:rsidR="00A93143">
        <w:rPr>
          <w:rFonts w:asciiTheme="minorHAnsi" w:hAnsiTheme="minorHAnsi"/>
          <w:sz w:val="22"/>
          <w:szCs w:val="22"/>
        </w:rPr>
        <w:t>39</w:t>
      </w:r>
      <w:r w:rsidR="00174C7B" w:rsidRPr="0084059B">
        <w:rPr>
          <w:rFonts w:asciiTheme="minorHAnsi" w:hAnsiTheme="minorHAnsi"/>
          <w:sz w:val="22"/>
          <w:szCs w:val="22"/>
        </w:rPr>
        <w:t xml:space="preserve"> da Lei Mun</w:t>
      </w:r>
      <w:r w:rsidR="00F66E53" w:rsidRPr="0084059B">
        <w:rPr>
          <w:rFonts w:asciiTheme="minorHAnsi" w:hAnsiTheme="minorHAnsi"/>
          <w:sz w:val="22"/>
          <w:szCs w:val="22"/>
        </w:rPr>
        <w:t>icipal N</w:t>
      </w:r>
      <w:r w:rsidR="00174C7B" w:rsidRPr="0084059B">
        <w:rPr>
          <w:rFonts w:asciiTheme="minorHAnsi" w:hAnsiTheme="minorHAnsi"/>
          <w:sz w:val="22"/>
          <w:szCs w:val="22"/>
        </w:rPr>
        <w:t>° 2490/2004 - Plano de Carreira do Magistério Público do Município.</w:t>
      </w: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Parágrafo Único – O professor atuará junto às Escolas da Rede Municipal de Ensino.</w:t>
      </w:r>
    </w:p>
    <w:p w:rsidR="00174C7B" w:rsidRPr="0084059B" w:rsidRDefault="00174C7B" w:rsidP="00174C7B">
      <w:pPr>
        <w:rPr>
          <w:rFonts w:asciiTheme="minorHAnsi" w:hAnsiTheme="minorHAnsi"/>
          <w:sz w:val="22"/>
          <w:szCs w:val="22"/>
        </w:rPr>
      </w:pPr>
    </w:p>
    <w:p w:rsidR="00174C7B" w:rsidRPr="0084059B" w:rsidRDefault="00951F73" w:rsidP="00174C7B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 xml:space="preserve">Art. 2º </w:t>
      </w:r>
      <w:r w:rsidR="00174C7B" w:rsidRPr="0084059B">
        <w:rPr>
          <w:rFonts w:asciiTheme="minorHAnsi" w:hAnsiTheme="minorHAnsi"/>
          <w:sz w:val="22"/>
          <w:szCs w:val="22"/>
        </w:rPr>
        <w:t>O contrato de que trata o artigo anterior será de natureza administrativa, ficando assegurado ao contratado os direitos previstos no art. 40, da Lei Municipal n° 2490/2004 – Plano de Carreira do Magistério Público do Município.</w:t>
      </w: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</w:p>
    <w:p w:rsidR="00F66E53" w:rsidRPr="0084059B" w:rsidRDefault="00F66E53" w:rsidP="00F66E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59B">
        <w:rPr>
          <w:rFonts w:asciiTheme="minorHAnsi" w:hAnsiTheme="minorHAnsi" w:cstheme="minorHAnsi"/>
          <w:sz w:val="22"/>
          <w:szCs w:val="22"/>
        </w:rPr>
        <w:t xml:space="preserve">Parágrafo Primeiro. A remuneração do contratado será conforme </w:t>
      </w:r>
      <w:r w:rsidR="00EB2C65" w:rsidRPr="0084059B">
        <w:rPr>
          <w:rFonts w:asciiTheme="minorHAnsi" w:hAnsiTheme="minorHAnsi" w:cstheme="minorHAnsi"/>
          <w:sz w:val="22"/>
          <w:szCs w:val="22"/>
        </w:rPr>
        <w:t xml:space="preserve">o </w:t>
      </w:r>
      <w:r w:rsidRPr="0084059B">
        <w:rPr>
          <w:rFonts w:asciiTheme="minorHAnsi" w:hAnsiTheme="minorHAnsi" w:cstheme="minorHAnsi"/>
          <w:sz w:val="22"/>
          <w:szCs w:val="22"/>
        </w:rPr>
        <w:t>Plano de Carreira do Magistério Púb</w:t>
      </w:r>
      <w:r w:rsidR="00EB2C65" w:rsidRPr="0084059B">
        <w:rPr>
          <w:rFonts w:asciiTheme="minorHAnsi" w:hAnsiTheme="minorHAnsi" w:cstheme="minorHAnsi"/>
          <w:sz w:val="22"/>
          <w:szCs w:val="22"/>
        </w:rPr>
        <w:t>lico</w:t>
      </w:r>
      <w:r w:rsidRPr="0084059B">
        <w:rPr>
          <w:rFonts w:asciiTheme="minorHAnsi" w:hAnsiTheme="minorHAnsi" w:cstheme="minorHAnsi"/>
          <w:sz w:val="22"/>
          <w:szCs w:val="22"/>
        </w:rPr>
        <w:t>, sendo estes, proporcionais a carga horária de trabalho.</w:t>
      </w:r>
    </w:p>
    <w:p w:rsidR="00F66E53" w:rsidRPr="0084059B" w:rsidRDefault="00F66E53" w:rsidP="00174C7B">
      <w:pPr>
        <w:jc w:val="both"/>
        <w:rPr>
          <w:rFonts w:asciiTheme="minorHAnsi" w:hAnsiTheme="minorHAnsi"/>
          <w:sz w:val="22"/>
          <w:szCs w:val="22"/>
        </w:rPr>
      </w:pPr>
    </w:p>
    <w:p w:rsidR="00174C7B" w:rsidRPr="0084059B" w:rsidRDefault="00951F73" w:rsidP="00174C7B">
      <w:pPr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 xml:space="preserve">Art. 3º </w:t>
      </w:r>
      <w:r w:rsidR="00174C7B" w:rsidRPr="0084059B">
        <w:rPr>
          <w:rFonts w:asciiTheme="minorHAnsi" w:hAnsiTheme="minorHAnsi" w:cs="Arial"/>
          <w:sz w:val="22"/>
          <w:szCs w:val="22"/>
        </w:rPr>
        <w:t>As despesas decorrentes desta Lei correrão por conta das seguintes dotações orçamentárias:</w:t>
      </w:r>
    </w:p>
    <w:p w:rsidR="007163A0" w:rsidRPr="0084059B" w:rsidRDefault="007163A0" w:rsidP="00174C7B">
      <w:pPr>
        <w:jc w:val="both"/>
        <w:rPr>
          <w:rFonts w:asciiTheme="minorHAnsi" w:hAnsiTheme="minorHAnsi" w:cs="Arial"/>
          <w:sz w:val="22"/>
          <w:szCs w:val="22"/>
        </w:rPr>
      </w:pPr>
    </w:p>
    <w:p w:rsidR="00E82CDC" w:rsidRPr="0084059B" w:rsidRDefault="00174C7B" w:rsidP="00E82CDC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ab/>
      </w:r>
      <w:r w:rsidR="00E82CDC" w:rsidRPr="0084059B"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E82CDC" w:rsidRPr="0084059B" w:rsidRDefault="00E82CDC" w:rsidP="00E82CDC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E82CDC" w:rsidRPr="0084059B" w:rsidRDefault="007163A0" w:rsidP="00E82CDC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>3.1.9.0.04.00.00</w:t>
      </w:r>
      <w:r w:rsidR="00E82CDC" w:rsidRPr="0084059B">
        <w:rPr>
          <w:rFonts w:asciiTheme="minorHAnsi" w:hAnsiTheme="minorHAnsi" w:cs="Arial"/>
          <w:sz w:val="22"/>
          <w:szCs w:val="22"/>
        </w:rPr>
        <w:t xml:space="preserve"> – Contratação por Tempo Determinado – Despesa 645</w:t>
      </w:r>
    </w:p>
    <w:p w:rsidR="00F66E53" w:rsidRPr="0084059B" w:rsidRDefault="00F66E53" w:rsidP="00E82CDC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F66E53" w:rsidRPr="0084059B" w:rsidRDefault="00F66E53" w:rsidP="00F66E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59B">
        <w:rPr>
          <w:rFonts w:asciiTheme="minorHAnsi" w:hAnsiTheme="minorHAnsi" w:cstheme="minorHAnsi"/>
          <w:sz w:val="22"/>
          <w:szCs w:val="22"/>
        </w:rPr>
        <w:t xml:space="preserve">Art. 4º Os contratos, de que trata esta lei, seguirão lista do concurso </w:t>
      </w:r>
      <w:r w:rsidR="00EB2C65" w:rsidRPr="0084059B">
        <w:rPr>
          <w:rFonts w:asciiTheme="minorHAnsi" w:hAnsiTheme="minorHAnsi" w:cstheme="minorHAnsi"/>
          <w:sz w:val="22"/>
          <w:szCs w:val="22"/>
        </w:rPr>
        <w:t>público</w:t>
      </w:r>
      <w:r w:rsidRPr="0084059B">
        <w:rPr>
          <w:rFonts w:asciiTheme="minorHAnsi" w:hAnsiTheme="minorHAnsi" w:cstheme="minorHAnsi"/>
          <w:sz w:val="22"/>
          <w:szCs w:val="22"/>
        </w:rPr>
        <w:t xml:space="preserve"> vigente, sendo, em caso de não haver candidato habilitado, realizado processo seletivo simplificado, sujeito à ampla divulgação, através de prova e ou prova de títulos que comprove notória capacidade técnica e certificação do profissional.</w:t>
      </w: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74C7B" w:rsidRDefault="00EB2C65" w:rsidP="00174C7B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Art. 5</w:t>
      </w:r>
      <w:r w:rsidR="00951F73" w:rsidRPr="0084059B">
        <w:rPr>
          <w:rFonts w:asciiTheme="minorHAnsi" w:hAnsiTheme="minorHAnsi"/>
          <w:sz w:val="22"/>
          <w:szCs w:val="22"/>
        </w:rPr>
        <w:t xml:space="preserve">º </w:t>
      </w:r>
      <w:r w:rsidR="00174C7B" w:rsidRPr="0084059B">
        <w:rPr>
          <w:rFonts w:asciiTheme="minorHAnsi" w:hAnsiTheme="minorHAnsi"/>
          <w:sz w:val="22"/>
          <w:szCs w:val="22"/>
        </w:rPr>
        <w:t>Esta Lei entra em vigor na data de sua publicação.</w:t>
      </w:r>
    </w:p>
    <w:p w:rsidR="0084059B" w:rsidRDefault="0084059B" w:rsidP="00174C7B">
      <w:pPr>
        <w:jc w:val="both"/>
        <w:rPr>
          <w:rFonts w:asciiTheme="minorHAnsi" w:hAnsiTheme="minorHAnsi"/>
          <w:sz w:val="22"/>
          <w:szCs w:val="22"/>
        </w:rPr>
      </w:pPr>
    </w:p>
    <w:p w:rsidR="0084059B" w:rsidRPr="0084059B" w:rsidRDefault="0084059B" w:rsidP="00174C7B">
      <w:pPr>
        <w:jc w:val="both"/>
        <w:rPr>
          <w:rFonts w:asciiTheme="minorHAnsi" w:hAnsiTheme="minorHAnsi"/>
          <w:sz w:val="22"/>
          <w:szCs w:val="22"/>
        </w:rPr>
      </w:pP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ab/>
      </w:r>
      <w:r w:rsidR="00951F73" w:rsidRPr="0084059B">
        <w:rPr>
          <w:rFonts w:asciiTheme="minorHAnsi" w:hAnsiTheme="minorHAnsi"/>
          <w:sz w:val="22"/>
          <w:szCs w:val="22"/>
        </w:rPr>
        <w:tab/>
        <w:t xml:space="preserve">            </w:t>
      </w:r>
      <w:r w:rsidR="0042072A" w:rsidRPr="0084059B">
        <w:rPr>
          <w:rFonts w:asciiTheme="minorHAnsi" w:hAnsiTheme="minorHAnsi"/>
          <w:sz w:val="22"/>
          <w:szCs w:val="22"/>
        </w:rPr>
        <w:t>GABINETE DO PREFEITO</w:t>
      </w:r>
      <w:r w:rsidR="00951F73" w:rsidRPr="0084059B">
        <w:rPr>
          <w:rFonts w:asciiTheme="minorHAnsi" w:hAnsiTheme="minorHAnsi"/>
          <w:sz w:val="22"/>
          <w:szCs w:val="22"/>
        </w:rPr>
        <w:t xml:space="preserve"> MUNICIPAL DE SALVADOR DO SUL, 22 DE FEVEREIRO DE 2018.</w:t>
      </w: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</w:p>
    <w:p w:rsidR="00174C7B" w:rsidRPr="0084059B" w:rsidRDefault="00174C7B" w:rsidP="00174C7B">
      <w:pPr>
        <w:jc w:val="both"/>
        <w:rPr>
          <w:rFonts w:asciiTheme="minorHAnsi" w:hAnsiTheme="minorHAnsi"/>
          <w:sz w:val="22"/>
          <w:szCs w:val="22"/>
        </w:rPr>
      </w:pPr>
    </w:p>
    <w:p w:rsidR="00E82CDC" w:rsidRPr="0084059B" w:rsidRDefault="00E82CDC" w:rsidP="00174C7B">
      <w:pPr>
        <w:jc w:val="both"/>
        <w:rPr>
          <w:rFonts w:asciiTheme="minorHAnsi" w:hAnsiTheme="minorHAnsi"/>
          <w:sz w:val="22"/>
          <w:szCs w:val="22"/>
        </w:rPr>
      </w:pPr>
    </w:p>
    <w:p w:rsidR="00E82CDC" w:rsidRPr="0084059B" w:rsidRDefault="00E82CDC" w:rsidP="00174C7B">
      <w:pPr>
        <w:jc w:val="both"/>
        <w:rPr>
          <w:rFonts w:asciiTheme="minorHAnsi" w:hAnsiTheme="minorHAnsi"/>
          <w:sz w:val="22"/>
          <w:szCs w:val="22"/>
        </w:rPr>
      </w:pPr>
    </w:p>
    <w:p w:rsidR="00174C7B" w:rsidRPr="0084059B" w:rsidRDefault="00174C7B" w:rsidP="00174C7B">
      <w:pPr>
        <w:jc w:val="right"/>
        <w:rPr>
          <w:rFonts w:asciiTheme="minorHAnsi" w:hAnsiTheme="minorHAnsi"/>
          <w:sz w:val="22"/>
          <w:szCs w:val="22"/>
        </w:rPr>
      </w:pPr>
    </w:p>
    <w:p w:rsidR="00174C7B" w:rsidRPr="0084059B" w:rsidRDefault="0042072A" w:rsidP="00951F73">
      <w:pPr>
        <w:jc w:val="center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MARCO AURÉLIO ECKERT</w:t>
      </w:r>
    </w:p>
    <w:p w:rsidR="00174C7B" w:rsidRPr="0084059B" w:rsidRDefault="0042072A" w:rsidP="00951F73">
      <w:pPr>
        <w:jc w:val="center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Prefeito</w:t>
      </w:r>
      <w:r w:rsidR="00174C7B" w:rsidRPr="0084059B">
        <w:rPr>
          <w:rFonts w:asciiTheme="minorHAnsi" w:hAnsiTheme="minorHAnsi"/>
          <w:sz w:val="22"/>
          <w:szCs w:val="22"/>
        </w:rPr>
        <w:t xml:space="preserve"> Municipal</w:t>
      </w:r>
    </w:p>
    <w:p w:rsidR="00447AB1" w:rsidRPr="0084059B" w:rsidRDefault="00447AB1" w:rsidP="00951F73">
      <w:pPr>
        <w:jc w:val="center"/>
        <w:rPr>
          <w:rFonts w:asciiTheme="minorHAnsi" w:hAnsiTheme="minorHAnsi" w:cs="Arial"/>
          <w:sz w:val="22"/>
          <w:szCs w:val="22"/>
        </w:rPr>
      </w:pPr>
    </w:p>
    <w:p w:rsidR="00440759" w:rsidRDefault="00440759" w:rsidP="00F627EC">
      <w:pPr>
        <w:rPr>
          <w:rFonts w:asciiTheme="minorHAnsi" w:hAnsiTheme="minorHAnsi" w:cs="Arial"/>
          <w:sz w:val="22"/>
          <w:szCs w:val="22"/>
        </w:rPr>
      </w:pPr>
    </w:p>
    <w:p w:rsidR="00F627EC" w:rsidRDefault="00F627EC" w:rsidP="00F627EC">
      <w:pPr>
        <w:rPr>
          <w:rFonts w:cs="Arial"/>
          <w:sz w:val="22"/>
          <w:szCs w:val="22"/>
        </w:rPr>
      </w:pPr>
    </w:p>
    <w:p w:rsidR="00440759" w:rsidRDefault="00440759" w:rsidP="00951F73">
      <w:pPr>
        <w:jc w:val="center"/>
        <w:rPr>
          <w:rFonts w:cs="Arial"/>
          <w:sz w:val="22"/>
          <w:szCs w:val="22"/>
        </w:rPr>
      </w:pPr>
    </w:p>
    <w:p w:rsidR="00440759" w:rsidRDefault="00440759" w:rsidP="009D64C4">
      <w:pPr>
        <w:spacing w:line="360" w:lineRule="auto"/>
        <w:rPr>
          <w:rFonts w:cs="Arial"/>
          <w:sz w:val="22"/>
          <w:szCs w:val="22"/>
        </w:rPr>
      </w:pPr>
    </w:p>
    <w:p w:rsidR="00440759" w:rsidRDefault="008278D7" w:rsidP="003B44FB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Ofício nº PMSS 075</w:t>
      </w:r>
      <w:r w:rsidR="00440759">
        <w:rPr>
          <w:rFonts w:ascii="Times New Roman" w:eastAsia="Calibri" w:hAnsi="Times New Roman"/>
        </w:rPr>
        <w:t xml:space="preserve">/2018                                                  </w:t>
      </w:r>
      <w:r w:rsidR="009D64C4">
        <w:rPr>
          <w:rFonts w:ascii="Times New Roman" w:eastAsia="Calibri" w:hAnsi="Times New Roman"/>
        </w:rPr>
        <w:t xml:space="preserve"> </w:t>
      </w:r>
      <w:r w:rsidR="00440759">
        <w:rPr>
          <w:rFonts w:ascii="Times New Roman" w:hAnsi="Times New Roman"/>
        </w:rPr>
        <w:t xml:space="preserve">Salvador do Sul, 22 </w:t>
      </w:r>
      <w:r w:rsidR="00440759">
        <w:rPr>
          <w:rFonts w:ascii="Times New Roman" w:eastAsia="Calibri" w:hAnsi="Times New Roman"/>
        </w:rPr>
        <w:t xml:space="preserve">de </w:t>
      </w:r>
      <w:r w:rsidR="009D64C4">
        <w:rPr>
          <w:rFonts w:ascii="Times New Roman" w:eastAsia="Calibri" w:hAnsi="Times New Roman"/>
        </w:rPr>
        <w:t>fevereiro</w:t>
      </w:r>
      <w:r w:rsidR="00440759">
        <w:rPr>
          <w:rFonts w:ascii="Times New Roman" w:eastAsia="Calibri" w:hAnsi="Times New Roman"/>
        </w:rPr>
        <w:t xml:space="preserve"> de 2018.</w:t>
      </w:r>
    </w:p>
    <w:p w:rsidR="00440759" w:rsidRDefault="00440759" w:rsidP="003B44FB">
      <w:pPr>
        <w:spacing w:line="360" w:lineRule="auto"/>
        <w:jc w:val="both"/>
        <w:rPr>
          <w:rFonts w:ascii="Times New Roman" w:eastAsia="Calibri" w:hAnsi="Times New Roman"/>
        </w:rPr>
      </w:pPr>
    </w:p>
    <w:p w:rsidR="00440759" w:rsidRDefault="00440759" w:rsidP="003B44FB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440759" w:rsidRDefault="00440759" w:rsidP="003B44FB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440759" w:rsidRDefault="00440759" w:rsidP="003B44FB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440759" w:rsidRDefault="00440759" w:rsidP="003B44FB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440759" w:rsidRPr="009D64C4" w:rsidRDefault="00440759" w:rsidP="003B44FB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40759" w:rsidRPr="009D64C4" w:rsidRDefault="00440759" w:rsidP="003B44FB">
      <w:pPr>
        <w:pStyle w:val="Recuodecorpodetexto"/>
        <w:spacing w:line="360" w:lineRule="auto"/>
        <w:ind w:left="0"/>
        <w:jc w:val="both"/>
        <w:rPr>
          <w:rFonts w:ascii="Times New Roman" w:hAnsi="Times New Roman"/>
        </w:rPr>
      </w:pPr>
      <w:r w:rsidRPr="009D64C4">
        <w:rPr>
          <w:rFonts w:ascii="Times New Roman" w:eastAsia="Calibri" w:hAnsi="Times New Roman"/>
        </w:rPr>
        <w:t>Assunto: Apresentação do Projeto de Lei Nº 015/2018</w:t>
      </w:r>
      <w:r w:rsidR="009D64C4">
        <w:rPr>
          <w:rFonts w:ascii="Times New Roman" w:eastAsia="Calibri" w:hAnsi="Times New Roman"/>
        </w:rPr>
        <w:t>.</w:t>
      </w:r>
    </w:p>
    <w:p w:rsidR="00440759" w:rsidRPr="009D64C4" w:rsidRDefault="00440759" w:rsidP="003B44F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</w:p>
    <w:p w:rsidR="003B44FB" w:rsidRPr="009D64C4" w:rsidRDefault="003B44FB" w:rsidP="003B44F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Senhor Presidente,</w:t>
      </w:r>
    </w:p>
    <w:p w:rsidR="00440759" w:rsidRPr="009D64C4" w:rsidRDefault="003B44FB" w:rsidP="003B44FB">
      <w:pPr>
        <w:pStyle w:val="Recuodecorpodetexto"/>
        <w:spacing w:line="360" w:lineRule="auto"/>
        <w:ind w:left="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D64C4">
        <w:rPr>
          <w:rFonts w:ascii="Times New Roman" w:hAnsi="Times New Roman"/>
          <w:b w:val="0"/>
        </w:rPr>
        <w:t xml:space="preserve">Dirigimo-nos a essa Colenda Câmara de Vereadores para apresentar </w:t>
      </w:r>
      <w:r w:rsidRPr="009D64C4">
        <w:rPr>
          <w:rFonts w:ascii="Times New Roman" w:eastAsia="Calibri" w:hAnsi="Times New Roman"/>
          <w:b w:val="0"/>
        </w:rPr>
        <w:t xml:space="preserve">o Projeto de Lei Nº 015/2018, o qual </w:t>
      </w:r>
      <w:r w:rsidRPr="009D64C4">
        <w:rPr>
          <w:rFonts w:ascii="Times New Roman" w:hAnsi="Times New Roman"/>
          <w:b w:val="0"/>
          <w:sz w:val="22"/>
          <w:szCs w:val="22"/>
        </w:rPr>
        <w:t>Autoriza a contratação temporária de 1(um) Professor, em razão de excepcional interesse público</w:t>
      </w:r>
      <w:r w:rsidR="00440759" w:rsidRPr="009D64C4">
        <w:rPr>
          <w:rFonts w:ascii="Times New Roman" w:hAnsi="Times New Roman"/>
          <w:b w:val="0"/>
        </w:rPr>
        <w:t xml:space="preserve">, visto que não existe no quadro de funcionários profissional habilitado e disponível no presente momento. </w:t>
      </w:r>
    </w:p>
    <w:p w:rsidR="00440759" w:rsidRPr="009D64C4" w:rsidRDefault="00440759" w:rsidP="003B44F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público. Em mesmo sentido o Regime Jurídico dos Servidores do Município, Lei Municipal nº 1586 de 13 de abril de 1993, no inciso III do artigo 233 abre esta possibilidade, viabilizando assim a possibilidade jurídica do pedido.</w:t>
      </w:r>
    </w:p>
    <w:p w:rsidR="00440759" w:rsidRPr="009D64C4" w:rsidRDefault="00440759" w:rsidP="003B44FB">
      <w:pPr>
        <w:spacing w:line="360" w:lineRule="auto"/>
        <w:ind w:left="3540"/>
        <w:jc w:val="both"/>
        <w:rPr>
          <w:rFonts w:ascii="Times New Roman" w:hAnsi="Times New Roman"/>
          <w:color w:val="333333"/>
          <w:shd w:val="clear" w:color="auto" w:fill="FFFFFF"/>
        </w:rPr>
      </w:pPr>
      <w:r w:rsidRPr="009D64C4">
        <w:rPr>
          <w:rFonts w:ascii="Times New Roman" w:hAnsi="Times New Roman"/>
          <w:color w:val="333333"/>
          <w:shd w:val="clear" w:color="auto" w:fill="FFFFFF"/>
        </w:rPr>
        <w:t>Art. 233. Consideram-se como de necessidade temporária de excepcional interesse público, as contratações que visam a: I - atender a situações de calamidade pública; II - combater surtos epidêmicos; III - atender outras situações de emergência que vierem a ser definidas em Lei específica. </w:t>
      </w:r>
    </w:p>
    <w:p w:rsidR="00440759" w:rsidRPr="009D64C4" w:rsidRDefault="00440759" w:rsidP="003B44FB">
      <w:pPr>
        <w:spacing w:line="360" w:lineRule="auto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440759" w:rsidRPr="009D64C4" w:rsidRDefault="00440759" w:rsidP="003B44F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Atenciosamente,</w:t>
      </w:r>
    </w:p>
    <w:p w:rsidR="003B44FB" w:rsidRPr="009D64C4" w:rsidRDefault="003B44FB" w:rsidP="003B44FB">
      <w:pPr>
        <w:spacing w:line="360" w:lineRule="auto"/>
        <w:jc w:val="center"/>
        <w:rPr>
          <w:rFonts w:ascii="Times New Roman" w:hAnsi="Times New Roman"/>
        </w:rPr>
      </w:pPr>
    </w:p>
    <w:p w:rsidR="003B44FB" w:rsidRPr="009D64C4" w:rsidRDefault="003B44FB" w:rsidP="003B44FB">
      <w:pPr>
        <w:spacing w:line="360" w:lineRule="auto"/>
        <w:jc w:val="center"/>
        <w:rPr>
          <w:rFonts w:ascii="Times New Roman" w:hAnsi="Times New Roman"/>
        </w:rPr>
      </w:pPr>
    </w:p>
    <w:p w:rsidR="00440759" w:rsidRPr="009D64C4" w:rsidRDefault="00440759" w:rsidP="009D64C4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9D64C4">
        <w:rPr>
          <w:rFonts w:ascii="Times New Roman" w:hAnsi="Times New Roman"/>
        </w:rPr>
        <w:t xml:space="preserve">Marco Aurélio </w:t>
      </w:r>
      <w:proofErr w:type="spellStart"/>
      <w:r w:rsidRPr="009D64C4">
        <w:rPr>
          <w:rFonts w:ascii="Times New Roman" w:hAnsi="Times New Roman"/>
        </w:rPr>
        <w:t>Eckert</w:t>
      </w:r>
      <w:proofErr w:type="spellEnd"/>
      <w:r w:rsidRPr="009D64C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sectPr w:rsidR="00440759" w:rsidRPr="009D64C4" w:rsidSect="00174C7B">
      <w:pgSz w:w="11906" w:h="16838" w:code="9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7B"/>
    <w:rsid w:val="000A3015"/>
    <w:rsid w:val="00171AC8"/>
    <w:rsid w:val="00174C7B"/>
    <w:rsid w:val="002C541D"/>
    <w:rsid w:val="003B44FB"/>
    <w:rsid w:val="0042072A"/>
    <w:rsid w:val="00440759"/>
    <w:rsid w:val="00447AB1"/>
    <w:rsid w:val="004D6C7C"/>
    <w:rsid w:val="004E1D73"/>
    <w:rsid w:val="00546FDD"/>
    <w:rsid w:val="006857E6"/>
    <w:rsid w:val="006A218B"/>
    <w:rsid w:val="007163A0"/>
    <w:rsid w:val="008278D7"/>
    <w:rsid w:val="0084059B"/>
    <w:rsid w:val="00951F73"/>
    <w:rsid w:val="009D64C4"/>
    <w:rsid w:val="00A93143"/>
    <w:rsid w:val="00D067ED"/>
    <w:rsid w:val="00D21D3A"/>
    <w:rsid w:val="00D701B1"/>
    <w:rsid w:val="00E82CDC"/>
    <w:rsid w:val="00E9529C"/>
    <w:rsid w:val="00EB2C65"/>
    <w:rsid w:val="00F627EC"/>
    <w:rsid w:val="00F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AC734-74F6-4A76-B6AF-EA0EF253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7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74C7B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174C7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44075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8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8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o\assessora\Modelo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</Template>
  <TotalTime>58</TotalTime>
  <Pages>1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assessora</dc:creator>
  <cp:lastModifiedBy>Stephano</cp:lastModifiedBy>
  <cp:revision>13</cp:revision>
  <cp:lastPrinted>2018-02-23T19:52:00Z</cp:lastPrinted>
  <dcterms:created xsi:type="dcterms:W3CDTF">2018-02-22T18:43:00Z</dcterms:created>
  <dcterms:modified xsi:type="dcterms:W3CDTF">2018-02-23T19:55:00Z</dcterms:modified>
</cp:coreProperties>
</file>