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5AD6" w:rsidRPr="003E4721" w:rsidRDefault="00D35AD6" w:rsidP="00F24234">
      <w:pPr>
        <w:jc w:val="right"/>
        <w:rPr>
          <w:rFonts w:ascii="Arial" w:hAnsi="Arial"/>
          <w:sz w:val="24"/>
          <w:szCs w:val="24"/>
        </w:rPr>
      </w:pPr>
      <w:r w:rsidRPr="00D73F29">
        <w:rPr>
          <w:rFonts w:ascii="Arial" w:hAnsi="Arial"/>
          <w:sz w:val="28"/>
          <w:szCs w:val="28"/>
        </w:rPr>
        <w:t>INDICAÇÃO Nº0</w:t>
      </w:r>
      <w:r>
        <w:rPr>
          <w:rFonts w:ascii="Arial" w:hAnsi="Arial"/>
          <w:sz w:val="28"/>
          <w:szCs w:val="28"/>
        </w:rPr>
        <w:t>05</w:t>
      </w:r>
      <w:bookmarkStart w:id="0" w:name="_GoBack"/>
      <w:bookmarkEnd w:id="0"/>
      <w:r w:rsidRPr="00D73F29">
        <w:rPr>
          <w:rFonts w:ascii="Arial" w:hAnsi="Arial"/>
          <w:sz w:val="28"/>
          <w:szCs w:val="28"/>
        </w:rPr>
        <w:t>/1</w:t>
      </w:r>
      <w:r>
        <w:rPr>
          <w:rFonts w:ascii="Arial" w:hAnsi="Arial"/>
          <w:sz w:val="28"/>
          <w:szCs w:val="28"/>
        </w:rPr>
        <w:t>7</w:t>
      </w:r>
      <w:r>
        <w:rPr>
          <w:rFonts w:ascii="Arial" w:hAnsi="Arial"/>
          <w:sz w:val="28"/>
          <w:szCs w:val="28"/>
        </w:rPr>
        <w:tab/>
        <w:t xml:space="preserve">               </w:t>
      </w:r>
      <w:r w:rsidRPr="003E4721">
        <w:rPr>
          <w:rFonts w:ascii="Arial" w:hAnsi="Arial"/>
          <w:sz w:val="24"/>
          <w:szCs w:val="24"/>
        </w:rPr>
        <w:t xml:space="preserve">Salvador do Sul, </w:t>
      </w:r>
      <w:r>
        <w:rPr>
          <w:rFonts w:ascii="Arial" w:hAnsi="Arial"/>
          <w:sz w:val="24"/>
          <w:szCs w:val="24"/>
        </w:rPr>
        <w:t>17 de Janeiro de 2017.</w:t>
      </w:r>
    </w:p>
    <w:p w:rsidR="00D35AD6" w:rsidRPr="00D73F29" w:rsidRDefault="00D35AD6" w:rsidP="00F24234">
      <w:pPr>
        <w:jc w:val="both"/>
        <w:rPr>
          <w:rFonts w:ascii="Arial" w:hAnsi="Arial"/>
          <w:sz w:val="28"/>
          <w:szCs w:val="28"/>
        </w:rPr>
      </w:pPr>
    </w:p>
    <w:p w:rsidR="00D35AD6" w:rsidRDefault="00D35AD6" w:rsidP="00F24234">
      <w:pPr>
        <w:jc w:val="both"/>
        <w:rPr>
          <w:rFonts w:ascii="Arial" w:hAnsi="Arial"/>
          <w:sz w:val="22"/>
          <w:szCs w:val="22"/>
        </w:rPr>
      </w:pPr>
    </w:p>
    <w:p w:rsidR="00D35AD6" w:rsidRDefault="00D35AD6" w:rsidP="00F24234">
      <w:pPr>
        <w:spacing w:line="276" w:lineRule="auto"/>
        <w:jc w:val="both"/>
        <w:rPr>
          <w:rFonts w:ascii="Arial" w:hAnsi="Arial"/>
          <w:sz w:val="22"/>
          <w:szCs w:val="22"/>
        </w:rPr>
      </w:pPr>
    </w:p>
    <w:p w:rsidR="00D35AD6" w:rsidRPr="00884E00" w:rsidRDefault="00D35AD6" w:rsidP="00F24234">
      <w:pPr>
        <w:spacing w:line="276" w:lineRule="auto"/>
        <w:jc w:val="both"/>
        <w:rPr>
          <w:rFonts w:ascii="Arial" w:hAnsi="Arial"/>
          <w:sz w:val="24"/>
          <w:szCs w:val="24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4"/>
          <w:szCs w:val="24"/>
        </w:rPr>
        <w:t>Senhor Presidente!</w:t>
      </w:r>
    </w:p>
    <w:p w:rsidR="00D35AD6" w:rsidRPr="00884E00" w:rsidRDefault="00D35AD6" w:rsidP="00F24234">
      <w:pPr>
        <w:spacing w:line="276" w:lineRule="auto"/>
        <w:jc w:val="both"/>
        <w:rPr>
          <w:rFonts w:ascii="Arial" w:hAnsi="Arial"/>
          <w:sz w:val="24"/>
          <w:szCs w:val="24"/>
        </w:rPr>
      </w:pPr>
    </w:p>
    <w:p w:rsidR="00D35AD6" w:rsidRPr="00884E00" w:rsidRDefault="00D35AD6" w:rsidP="00F24234">
      <w:pPr>
        <w:spacing w:line="276" w:lineRule="auto"/>
        <w:jc w:val="both"/>
        <w:rPr>
          <w:rFonts w:ascii="Arial" w:hAnsi="Arial"/>
          <w:sz w:val="24"/>
          <w:szCs w:val="24"/>
        </w:rPr>
      </w:pPr>
      <w:r w:rsidRPr="00884E00">
        <w:rPr>
          <w:rFonts w:ascii="Arial" w:hAnsi="Arial"/>
          <w:sz w:val="24"/>
          <w:szCs w:val="24"/>
        </w:rPr>
        <w:tab/>
      </w:r>
      <w:r w:rsidRPr="00884E00">
        <w:rPr>
          <w:rFonts w:ascii="Arial" w:hAnsi="Arial"/>
          <w:sz w:val="24"/>
          <w:szCs w:val="24"/>
        </w:rPr>
        <w:tab/>
      </w:r>
      <w:r>
        <w:rPr>
          <w:rFonts w:ascii="Arial" w:hAnsi="Arial"/>
          <w:sz w:val="24"/>
          <w:szCs w:val="24"/>
        </w:rPr>
        <w:t>Solicito a Vossa excelência nos termos regimentais que seja encaminhada ao Senhor Prefeito Municipal a seguinte indicação:</w:t>
      </w:r>
    </w:p>
    <w:p w:rsidR="00D35AD6" w:rsidRPr="000E0CC8" w:rsidRDefault="00D35AD6" w:rsidP="00F24234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D35AD6" w:rsidRDefault="00D35AD6" w:rsidP="00F24234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1F444F">
        <w:rPr>
          <w:rFonts w:ascii="Arial" w:hAnsi="Arial" w:cs="Arial"/>
          <w:sz w:val="24"/>
          <w:szCs w:val="24"/>
        </w:rPr>
        <w:t xml:space="preserve">           Que o Executivo Municipal </w:t>
      </w:r>
      <w:r>
        <w:rPr>
          <w:rFonts w:ascii="Arial" w:hAnsi="Arial"/>
          <w:sz w:val="24"/>
          <w:szCs w:val="24"/>
        </w:rPr>
        <w:t>estude a possibilidade implantar mão única de sentido nas ruas Bartholomeu Petry, Irmã Elda Trevisan e Leopoldo Ervino Mombach, acesso ao Hospital São salvador, no centro</w:t>
      </w:r>
    </w:p>
    <w:p w:rsidR="00D35AD6" w:rsidRPr="001F444F" w:rsidRDefault="00D35AD6" w:rsidP="00F24234">
      <w:pPr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35AD6" w:rsidRPr="00C627A7" w:rsidRDefault="00D35AD6" w:rsidP="00F24234">
      <w:pPr>
        <w:spacing w:line="276" w:lineRule="auto"/>
        <w:ind w:firstLine="1400"/>
        <w:jc w:val="both"/>
        <w:rPr>
          <w:rFonts w:ascii="Arial" w:hAnsi="Arial" w:cs="Arial"/>
          <w:color w:val="353738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</w:t>
      </w:r>
      <w:r>
        <w:rPr>
          <w:rFonts w:ascii="Arial" w:hAnsi="Arial" w:cs="Arial"/>
          <w:sz w:val="22"/>
          <w:szCs w:val="22"/>
        </w:rPr>
        <w:t>: Para justificar essa Indicação, quando do atendimento de situações e necessidades de emergência no atendimento a pacientes ou acidentes, a acessibilidade ao Hospital fica comprometida e impõe risco aos motoristas e profissionais responsáveis pelo imediato socorro. Ainda cabe ressaltar que nas situações que afligem risco de morte se faz necessário garantir o acesso mais rápido possível com a maior segurança e tranquilidade para o pronto atendimento. “Cada minuto vale uma vida.”</w:t>
      </w:r>
    </w:p>
    <w:p w:rsidR="00D35AD6" w:rsidRDefault="00D35AD6" w:rsidP="00F242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35AD6" w:rsidRDefault="00D35AD6" w:rsidP="00F2423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D35AD6" w:rsidRPr="0056637E" w:rsidRDefault="00D35AD6" w:rsidP="00F24234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D35AD6" w:rsidRDefault="00D35AD6" w:rsidP="00163752">
      <w:pPr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MAGALE TERESINHA PETRY</w:t>
      </w:r>
    </w:p>
    <w:p w:rsidR="00D35AD6" w:rsidRPr="0056637E" w:rsidRDefault="00D35AD6" w:rsidP="00163752">
      <w:pPr>
        <w:contextualSpacing/>
        <w:jc w:val="center"/>
        <w:outlineLvl w:val="0"/>
        <w:rPr>
          <w:rFonts w:ascii="Arial" w:hAnsi="Arial" w:cs="Arial"/>
          <w:sz w:val="24"/>
          <w:szCs w:val="24"/>
        </w:rPr>
      </w:pPr>
      <w:r w:rsidRPr="00EC2681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>a</w:t>
      </w:r>
      <w:r w:rsidRPr="00EC268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PPS</w:t>
      </w:r>
    </w:p>
    <w:p w:rsidR="00D35AD6" w:rsidRPr="000E0CC8" w:rsidRDefault="00D35AD6" w:rsidP="00F24234">
      <w:pPr>
        <w:jc w:val="both"/>
        <w:rPr>
          <w:rFonts w:ascii="Arial" w:hAnsi="Arial" w:cs="Arial"/>
          <w:sz w:val="24"/>
          <w:szCs w:val="24"/>
        </w:rPr>
      </w:pPr>
    </w:p>
    <w:p w:rsidR="00D35AD6" w:rsidRDefault="00D35AD6" w:rsidP="00F24234"/>
    <w:p w:rsidR="00D35AD6" w:rsidRDefault="00D35AD6" w:rsidP="00F24234"/>
    <w:p w:rsidR="00D35AD6" w:rsidRDefault="00D35AD6"/>
    <w:sectPr w:rsidR="00D35AD6" w:rsidSect="00146C4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234"/>
    <w:rsid w:val="000E0CC8"/>
    <w:rsid w:val="00146C4C"/>
    <w:rsid w:val="00163752"/>
    <w:rsid w:val="001F444F"/>
    <w:rsid w:val="00230A13"/>
    <w:rsid w:val="002F0099"/>
    <w:rsid w:val="002F5E9B"/>
    <w:rsid w:val="003E4721"/>
    <w:rsid w:val="0056637E"/>
    <w:rsid w:val="00884E00"/>
    <w:rsid w:val="00915C1B"/>
    <w:rsid w:val="00C627A7"/>
    <w:rsid w:val="00D35AD6"/>
    <w:rsid w:val="00D515C0"/>
    <w:rsid w:val="00D73F29"/>
    <w:rsid w:val="00EC2681"/>
    <w:rsid w:val="00F242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24234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DocumentMap">
    <w:name w:val="Document Map"/>
    <w:basedOn w:val="Normal"/>
    <w:link w:val="DocumentMapChar"/>
    <w:uiPriority w:val="99"/>
    <w:semiHidden/>
    <w:rsid w:val="00163752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F11EA5"/>
    <w:rPr>
      <w:rFonts w:ascii="Times New Roman" w:eastAsia="Times New Roman" w:hAnsi="Times New Roman"/>
      <w:sz w:val="0"/>
      <w:sz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1</Pages>
  <Words>152</Words>
  <Characters>823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INDICAÇÃO Nº005/17</dc:title>
  <dc:subject/>
  <dc:creator>Câmara de Vereadores</dc:creator>
  <cp:keywords/>
  <dc:description/>
  <cp:lastModifiedBy>User</cp:lastModifiedBy>
  <cp:revision>2</cp:revision>
  <dcterms:created xsi:type="dcterms:W3CDTF">2017-02-03T18:50:00Z</dcterms:created>
  <dcterms:modified xsi:type="dcterms:W3CDTF">2017-02-03T18:50:00Z</dcterms:modified>
</cp:coreProperties>
</file>