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B4" w:rsidRPr="003E4721" w:rsidRDefault="00C273B4" w:rsidP="00842375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04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7</w:t>
      </w:r>
      <w:r>
        <w:rPr>
          <w:rFonts w:ascii="Arial" w:hAnsi="Arial"/>
          <w:sz w:val="28"/>
          <w:szCs w:val="28"/>
        </w:rPr>
        <w:tab/>
        <w:t xml:space="preserve">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18 de Janeiro de 2017.</w:t>
      </w:r>
    </w:p>
    <w:p w:rsidR="00C273B4" w:rsidRPr="00D73F29" w:rsidRDefault="00C273B4" w:rsidP="00842375">
      <w:pPr>
        <w:jc w:val="both"/>
        <w:rPr>
          <w:rFonts w:ascii="Arial" w:hAnsi="Arial"/>
          <w:sz w:val="28"/>
          <w:szCs w:val="28"/>
        </w:rPr>
      </w:pPr>
    </w:p>
    <w:p w:rsidR="00C273B4" w:rsidRDefault="00C273B4" w:rsidP="00842375">
      <w:pPr>
        <w:jc w:val="both"/>
        <w:rPr>
          <w:rFonts w:ascii="Arial" w:hAnsi="Arial"/>
          <w:sz w:val="22"/>
          <w:szCs w:val="22"/>
        </w:rPr>
      </w:pPr>
    </w:p>
    <w:p w:rsidR="00C273B4" w:rsidRDefault="00C273B4" w:rsidP="00842375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C273B4" w:rsidRPr="00884E00" w:rsidRDefault="00C273B4" w:rsidP="0084237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C273B4" w:rsidRPr="00884E00" w:rsidRDefault="00C273B4" w:rsidP="0084237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C273B4" w:rsidRPr="00884E00" w:rsidRDefault="00C273B4" w:rsidP="00842375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C273B4" w:rsidRPr="000E0CC8" w:rsidRDefault="00C273B4" w:rsidP="0084237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273B4" w:rsidRDefault="00C273B4" w:rsidP="00842375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/>
          <w:sz w:val="24"/>
          <w:szCs w:val="24"/>
        </w:rPr>
        <w:t>estude a possibilidade da extensão da rede de água para possível abrangência em atendimento a algumas famílias na localidade de Campestre Baixo.</w:t>
      </w:r>
    </w:p>
    <w:p w:rsidR="00C273B4" w:rsidRPr="001F444F" w:rsidRDefault="00C273B4" w:rsidP="0084237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73B4" w:rsidRDefault="00C273B4" w:rsidP="00A97E2B">
      <w:pPr>
        <w:spacing w:line="276" w:lineRule="auto"/>
        <w:ind w:firstLine="1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2"/>
          <w:szCs w:val="22"/>
        </w:rPr>
        <w:t>: Encontram-se sem água potável das extremidades do Salão Pacini até a residência de Joanete Kerkhoven em direção á propriedade de Elói Haupt, envolvendo em torno de 22 famílias que ficam sem água quando não chove por vários dias e com água imprópria para consumo nos dias de muita chuva. Sugiro uma parceria com a Associação para viabilizar canos para que se estenda a rede de água a todas as famílias já que a extensão se dá por volta de 1.200mts.</w:t>
      </w:r>
    </w:p>
    <w:p w:rsidR="00C273B4" w:rsidRDefault="00C273B4" w:rsidP="00A97E2B">
      <w:pPr>
        <w:spacing w:line="276" w:lineRule="auto"/>
        <w:ind w:firstLine="1400"/>
        <w:jc w:val="both"/>
        <w:rPr>
          <w:rFonts w:ascii="Arial" w:hAnsi="Arial" w:cs="Arial"/>
          <w:sz w:val="22"/>
          <w:szCs w:val="22"/>
        </w:rPr>
      </w:pPr>
    </w:p>
    <w:p w:rsidR="00C273B4" w:rsidRDefault="00C273B4" w:rsidP="00A97E2B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73B4" w:rsidRPr="0056637E" w:rsidRDefault="00C273B4" w:rsidP="008423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73B4" w:rsidRDefault="00C273B4" w:rsidP="000A7B99">
      <w:pPr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MAURICIO ROBERTO DE CASTRO REGINALDO</w:t>
      </w:r>
    </w:p>
    <w:p w:rsidR="00C273B4" w:rsidRPr="0056637E" w:rsidRDefault="00C273B4" w:rsidP="000A7B99">
      <w:pPr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EC2681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PRB</w:t>
      </w:r>
    </w:p>
    <w:p w:rsidR="00C273B4" w:rsidRPr="000E0CC8" w:rsidRDefault="00C273B4" w:rsidP="00842375">
      <w:pPr>
        <w:jc w:val="both"/>
        <w:rPr>
          <w:rFonts w:ascii="Arial" w:hAnsi="Arial" w:cs="Arial"/>
          <w:sz w:val="24"/>
          <w:szCs w:val="24"/>
        </w:rPr>
      </w:pPr>
    </w:p>
    <w:p w:rsidR="00C273B4" w:rsidRDefault="00C273B4" w:rsidP="00842375"/>
    <w:p w:rsidR="00C273B4" w:rsidRDefault="00C273B4" w:rsidP="00842375"/>
    <w:p w:rsidR="00C273B4" w:rsidRDefault="00C273B4" w:rsidP="00842375"/>
    <w:p w:rsidR="00C273B4" w:rsidRDefault="00C273B4" w:rsidP="00842375"/>
    <w:p w:rsidR="00C273B4" w:rsidRDefault="00C273B4"/>
    <w:sectPr w:rsidR="00C273B4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375"/>
    <w:rsid w:val="000A7B99"/>
    <w:rsid w:val="000E0CC8"/>
    <w:rsid w:val="00146C4C"/>
    <w:rsid w:val="001F444F"/>
    <w:rsid w:val="003E4721"/>
    <w:rsid w:val="00502F54"/>
    <w:rsid w:val="0056637E"/>
    <w:rsid w:val="00842375"/>
    <w:rsid w:val="00884E00"/>
    <w:rsid w:val="009274D0"/>
    <w:rsid w:val="00A35444"/>
    <w:rsid w:val="00A97E2B"/>
    <w:rsid w:val="00C273B4"/>
    <w:rsid w:val="00D54E2E"/>
    <w:rsid w:val="00D73F29"/>
    <w:rsid w:val="00EC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75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0A7B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7C60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145</Words>
  <Characters>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Nº004/17</dc:title>
  <dc:subject/>
  <dc:creator>Câmara de Vereadores</dc:creator>
  <cp:keywords/>
  <dc:description/>
  <cp:lastModifiedBy>User</cp:lastModifiedBy>
  <cp:revision>2</cp:revision>
  <dcterms:created xsi:type="dcterms:W3CDTF">2017-02-03T18:47:00Z</dcterms:created>
  <dcterms:modified xsi:type="dcterms:W3CDTF">2017-02-03T18:47:00Z</dcterms:modified>
</cp:coreProperties>
</file>